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1F7A" w14:textId="5B8422BF" w:rsidR="00DD2ADE" w:rsidRDefault="00DD2ADE" w:rsidP="002B22B3">
      <w:pPr>
        <w:rPr>
          <w:rFonts w:cs="Arial"/>
          <w:bCs w:val="0"/>
          <w:iCs w:val="0"/>
          <w:color w:val="393938"/>
          <w:sz w:val="22"/>
        </w:rPr>
      </w:pPr>
    </w:p>
    <w:p w14:paraId="553F1166" w14:textId="46E7F09D" w:rsidR="00C65598" w:rsidRPr="009269A0" w:rsidRDefault="00667138" w:rsidP="009269A0">
      <w:pPr>
        <w:pStyle w:val="Title"/>
        <w:jc w:val="center"/>
        <w:rPr>
          <w:rFonts w:ascii="Arial Black" w:hAnsi="Arial Black" w:cs="Arial"/>
          <w:color w:val="C00000"/>
          <w:sz w:val="52"/>
          <w:szCs w:val="52"/>
        </w:rPr>
      </w:pPr>
      <w:r w:rsidRPr="00C65598">
        <w:rPr>
          <w:rFonts w:ascii="Arial Black" w:hAnsi="Arial Black" w:cs="Arial"/>
          <w:color w:val="C00000"/>
          <w:sz w:val="52"/>
          <w:szCs w:val="52"/>
        </w:rPr>
        <w:t xml:space="preserve">Probationary </w:t>
      </w:r>
      <w:r w:rsidR="009269A0">
        <w:rPr>
          <w:rFonts w:ascii="Arial Black" w:hAnsi="Arial Black" w:cs="Arial"/>
          <w:color w:val="C00000"/>
          <w:sz w:val="52"/>
          <w:szCs w:val="52"/>
        </w:rPr>
        <w:t xml:space="preserve">and Induction Action Plan – </w:t>
      </w:r>
      <w:r w:rsidR="008A1A22">
        <w:rPr>
          <w:rFonts w:ascii="Arial Black" w:hAnsi="Arial Black" w:cs="Arial"/>
          <w:color w:val="C00000"/>
          <w:sz w:val="52"/>
          <w:szCs w:val="52"/>
        </w:rPr>
        <w:t xml:space="preserve">On-Call </w:t>
      </w:r>
      <w:r w:rsidR="00F8252D">
        <w:rPr>
          <w:rFonts w:ascii="Arial Black" w:hAnsi="Arial Black" w:cs="Arial"/>
          <w:color w:val="C00000"/>
          <w:sz w:val="52"/>
          <w:szCs w:val="52"/>
        </w:rPr>
        <w:t>Firefighter</w:t>
      </w:r>
    </w:p>
    <w:p w14:paraId="32C5449A" w14:textId="3570BC87" w:rsidR="00667138" w:rsidRDefault="006671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3118"/>
        <w:gridCol w:w="3260"/>
      </w:tblGrid>
      <w:tr w:rsidR="00667138" w:rsidRPr="009269A0" w14:paraId="5A764642" w14:textId="7A0EE1B6" w:rsidTr="009269A0">
        <w:tc>
          <w:tcPr>
            <w:tcW w:w="4531" w:type="dxa"/>
            <w:shd w:val="clear" w:color="auto" w:fill="C00000"/>
          </w:tcPr>
          <w:p w14:paraId="06C014AD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1430BA88" w14:textId="37C11E9C" w:rsidR="00667138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Employee </w:t>
            </w:r>
            <w:r w:rsidR="00667138"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Name:</w:t>
            </w:r>
          </w:p>
          <w:p w14:paraId="4167925D" w14:textId="2DE36EE9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D66DCB1" w14:textId="6AAD3225" w:rsidR="00667138" w:rsidRPr="009269A0" w:rsidRDefault="00667138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1E487199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27F60352" w14:textId="2E02EE11" w:rsidR="00667138" w:rsidRPr="009269A0" w:rsidRDefault="00F8252D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Station: </w:t>
            </w:r>
          </w:p>
        </w:tc>
        <w:tc>
          <w:tcPr>
            <w:tcW w:w="3260" w:type="dxa"/>
          </w:tcPr>
          <w:p w14:paraId="15F765A9" w14:textId="77777777" w:rsidR="00FD5051" w:rsidRDefault="00FD5051" w:rsidP="009269A0">
            <w:pPr>
              <w:rPr>
                <w:sz w:val="28"/>
                <w:szCs w:val="28"/>
              </w:rPr>
            </w:pPr>
          </w:p>
          <w:p w14:paraId="716662FD" w14:textId="77777777" w:rsidR="009269A0" w:rsidRDefault="009269A0" w:rsidP="009269A0">
            <w:pPr>
              <w:rPr>
                <w:sz w:val="28"/>
                <w:szCs w:val="28"/>
              </w:rPr>
            </w:pPr>
          </w:p>
          <w:p w14:paraId="23EA328A" w14:textId="4D3F930C" w:rsidR="009269A0" w:rsidRPr="009269A0" w:rsidRDefault="009269A0" w:rsidP="009269A0">
            <w:pPr>
              <w:rPr>
                <w:sz w:val="28"/>
                <w:szCs w:val="28"/>
              </w:rPr>
            </w:pPr>
          </w:p>
        </w:tc>
      </w:tr>
      <w:tr w:rsidR="00667138" w:rsidRPr="009269A0" w14:paraId="799EF7E5" w14:textId="20EA174A" w:rsidTr="009269A0">
        <w:tc>
          <w:tcPr>
            <w:tcW w:w="4531" w:type="dxa"/>
            <w:shd w:val="clear" w:color="auto" w:fill="C00000"/>
          </w:tcPr>
          <w:p w14:paraId="2175335C" w14:textId="77777777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312F86C3" w14:textId="77777777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Start date:</w:t>
            </w:r>
          </w:p>
          <w:p w14:paraId="2DFA5DDC" w14:textId="7916E7DF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8EF8E78" w14:textId="1169AFE1" w:rsidR="00667138" w:rsidRPr="009269A0" w:rsidRDefault="00667138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537ED83F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4F8C3E29" w14:textId="03894D18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Line Manager:</w:t>
            </w:r>
          </w:p>
        </w:tc>
        <w:tc>
          <w:tcPr>
            <w:tcW w:w="3260" w:type="dxa"/>
          </w:tcPr>
          <w:p w14:paraId="5239984A" w14:textId="6FD58029" w:rsidR="00667138" w:rsidRPr="009269A0" w:rsidRDefault="00667138">
            <w:pPr>
              <w:rPr>
                <w:sz w:val="28"/>
                <w:szCs w:val="28"/>
              </w:rPr>
            </w:pPr>
          </w:p>
        </w:tc>
      </w:tr>
      <w:tr w:rsidR="009269A0" w:rsidRPr="009269A0" w14:paraId="241DE539" w14:textId="77777777" w:rsidTr="009269A0">
        <w:tc>
          <w:tcPr>
            <w:tcW w:w="4531" w:type="dxa"/>
            <w:shd w:val="clear" w:color="auto" w:fill="C00000"/>
          </w:tcPr>
          <w:p w14:paraId="62B7022A" w14:textId="6D59D1E3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05730D7F" w14:textId="5B129CC6" w:rsidR="009269A0" w:rsidRDefault="00F8252D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>Training Course dates:</w:t>
            </w:r>
          </w:p>
          <w:p w14:paraId="3457C572" w14:textId="261B722D" w:rsidR="009269A0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63E6EA6" w14:textId="77777777" w:rsidR="009269A0" w:rsidRPr="009269A0" w:rsidRDefault="009269A0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3533A3AB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44278DAD" w14:textId="2916490F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Personnel No.</w:t>
            </w:r>
          </w:p>
        </w:tc>
        <w:tc>
          <w:tcPr>
            <w:tcW w:w="3260" w:type="dxa"/>
          </w:tcPr>
          <w:p w14:paraId="3C73089B" w14:textId="07512929" w:rsidR="009269A0" w:rsidRPr="009269A0" w:rsidRDefault="009269A0">
            <w:pPr>
              <w:rPr>
                <w:sz w:val="28"/>
                <w:szCs w:val="28"/>
              </w:rPr>
            </w:pPr>
          </w:p>
        </w:tc>
      </w:tr>
      <w:tr w:rsidR="00667138" w:rsidRPr="009269A0" w14:paraId="44CD7996" w14:textId="3D2CE391" w:rsidTr="009269A0">
        <w:tc>
          <w:tcPr>
            <w:tcW w:w="4531" w:type="dxa"/>
            <w:shd w:val="clear" w:color="auto" w:fill="C00000"/>
          </w:tcPr>
          <w:p w14:paraId="7B935D2E" w14:textId="77777777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43629DF9" w14:textId="227A833E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Date </w:t>
            </w:r>
            <w:r w:rsidR="009269A0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of </w:t>
            </w:r>
            <w:r w:rsidR="00F8252D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Induction </w:t>
            </w:r>
            <w:r w:rsidR="009269A0">
              <w:rPr>
                <w:b/>
                <w:bCs w:val="0"/>
                <w:color w:val="FFFFFF" w:themeColor="background1"/>
                <w:sz w:val="28"/>
                <w:szCs w:val="28"/>
              </w:rPr>
              <w:t>Meeting:</w:t>
            </w:r>
          </w:p>
          <w:p w14:paraId="06723FFA" w14:textId="0751C3FB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80CFFCF" w14:textId="20DC22D9" w:rsidR="00667138" w:rsidRPr="009269A0" w:rsidRDefault="00667138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20F36137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1734839B" w14:textId="49D0EA40" w:rsidR="009269A0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Date of </w:t>
            </w:r>
            <w:r w:rsidR="00D6611E">
              <w:rPr>
                <w:b/>
                <w:bCs w:val="0"/>
                <w:color w:val="FFFFFF" w:themeColor="background1"/>
                <w:sz w:val="28"/>
                <w:szCs w:val="28"/>
              </w:rPr>
              <w:t>1</w:t>
            </w:r>
            <w:r w:rsidR="00D6611E" w:rsidRPr="00D6611E">
              <w:rPr>
                <w:b/>
                <w:bCs w:val="0"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="00D6611E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 Review</w:t>
            </w:r>
          </w:p>
          <w:p w14:paraId="7E22FD93" w14:textId="3C616554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66F0AF" w14:textId="7D1D465F" w:rsidR="00667138" w:rsidRPr="009269A0" w:rsidRDefault="00667138">
            <w:pPr>
              <w:rPr>
                <w:sz w:val="28"/>
                <w:szCs w:val="28"/>
              </w:rPr>
            </w:pPr>
          </w:p>
        </w:tc>
      </w:tr>
      <w:tr w:rsidR="00667138" w:rsidRPr="009269A0" w14:paraId="1392AD9D" w14:textId="1DADF1B0" w:rsidTr="009269A0">
        <w:tc>
          <w:tcPr>
            <w:tcW w:w="4531" w:type="dxa"/>
            <w:shd w:val="clear" w:color="auto" w:fill="C00000"/>
          </w:tcPr>
          <w:p w14:paraId="7E80DD85" w14:textId="77777777" w:rsidR="00D6611E" w:rsidRDefault="00D6611E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49CC664C" w14:textId="08C812AB" w:rsidR="00667138" w:rsidRPr="009269A0" w:rsidRDefault="00D6611E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>Date of 2</w:t>
            </w:r>
            <w:r w:rsidRPr="00D6611E">
              <w:rPr>
                <w:b/>
                <w:bCs w:val="0"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 Review</w:t>
            </w:r>
          </w:p>
          <w:p w14:paraId="19BE4F54" w14:textId="233BF4F1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4F60935" w14:textId="607635FE" w:rsidR="00667138" w:rsidRPr="009269A0" w:rsidRDefault="00667138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674897A6" w14:textId="77777777" w:rsidR="009269A0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66EEBB35" w14:textId="37C977AD" w:rsidR="009269A0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Date of </w:t>
            </w:r>
            <w:r w:rsidR="00D6611E">
              <w:rPr>
                <w:b/>
                <w:bCs w:val="0"/>
                <w:color w:val="FFFFFF" w:themeColor="background1"/>
                <w:sz w:val="28"/>
                <w:szCs w:val="28"/>
              </w:rPr>
              <w:t>3</w:t>
            </w:r>
            <w:r w:rsidR="00D6611E" w:rsidRPr="00D6611E">
              <w:rPr>
                <w:b/>
                <w:bCs w:val="0"/>
                <w:color w:val="FFFFFF" w:themeColor="background1"/>
                <w:sz w:val="28"/>
                <w:szCs w:val="28"/>
                <w:vertAlign w:val="superscript"/>
              </w:rPr>
              <w:t>rd</w:t>
            </w:r>
            <w:r w:rsidR="00D6611E"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 Review:</w:t>
            </w:r>
          </w:p>
          <w:p w14:paraId="351DAB5B" w14:textId="5C22C160" w:rsidR="00667138" w:rsidRPr="009269A0" w:rsidRDefault="00667138" w:rsidP="009269A0">
            <w:pPr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43814C" w14:textId="23792167" w:rsidR="00667138" w:rsidRPr="009269A0" w:rsidRDefault="00667138">
            <w:pPr>
              <w:rPr>
                <w:sz w:val="28"/>
                <w:szCs w:val="28"/>
              </w:rPr>
            </w:pPr>
          </w:p>
        </w:tc>
      </w:tr>
      <w:tr w:rsidR="00667138" w:rsidRPr="009269A0" w14:paraId="436DA9A3" w14:textId="07F5777B" w:rsidTr="009269A0">
        <w:tc>
          <w:tcPr>
            <w:tcW w:w="4531" w:type="dxa"/>
            <w:shd w:val="clear" w:color="auto" w:fill="C00000"/>
          </w:tcPr>
          <w:p w14:paraId="7B6A64A1" w14:textId="77777777" w:rsidR="00667138" w:rsidRPr="009269A0" w:rsidRDefault="00667138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5A2510A8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Probation signed off</w:t>
            </w: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 xml:space="preserve"> (date)</w:t>
            </w:r>
            <w:r w:rsidRPr="009269A0">
              <w:rPr>
                <w:b/>
                <w:bCs w:val="0"/>
                <w:color w:val="FFFFFF" w:themeColor="background1"/>
                <w:sz w:val="28"/>
                <w:szCs w:val="28"/>
              </w:rPr>
              <w:t>:</w:t>
            </w:r>
          </w:p>
          <w:p w14:paraId="790529C6" w14:textId="3812DCAF" w:rsidR="009269A0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6207B2D" w14:textId="18370978" w:rsidR="00667138" w:rsidRPr="009269A0" w:rsidRDefault="00667138" w:rsidP="0092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00000"/>
          </w:tcPr>
          <w:p w14:paraId="1AFF8046" w14:textId="77777777" w:rsid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</w:p>
          <w:p w14:paraId="6EF56925" w14:textId="34437580" w:rsidR="00667138" w:rsidRPr="009269A0" w:rsidRDefault="009269A0" w:rsidP="009269A0">
            <w:pPr>
              <w:jc w:val="center"/>
              <w:rPr>
                <w:b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/>
                <w:bCs w:val="0"/>
                <w:color w:val="FFFFFF" w:themeColor="background1"/>
                <w:sz w:val="28"/>
                <w:szCs w:val="28"/>
              </w:rPr>
              <w:t>Manager signature:</w:t>
            </w:r>
          </w:p>
        </w:tc>
        <w:tc>
          <w:tcPr>
            <w:tcW w:w="3260" w:type="dxa"/>
          </w:tcPr>
          <w:p w14:paraId="57CFAAE0" w14:textId="77777777" w:rsidR="00667138" w:rsidRPr="009269A0" w:rsidRDefault="00667138">
            <w:pPr>
              <w:rPr>
                <w:sz w:val="28"/>
                <w:szCs w:val="28"/>
              </w:rPr>
            </w:pPr>
          </w:p>
        </w:tc>
      </w:tr>
    </w:tbl>
    <w:p w14:paraId="3D2F23FD" w14:textId="68265E44" w:rsidR="00667138" w:rsidRDefault="00667138"/>
    <w:p w14:paraId="0C4456B6" w14:textId="77777777" w:rsidR="00667138" w:rsidRDefault="00667138" w:rsidP="00667138"/>
    <w:p w14:paraId="022DF6CF" w14:textId="77A62728" w:rsidR="00D6611E" w:rsidRDefault="00D6611E" w:rsidP="00667138"/>
    <w:p w14:paraId="5F8E61A3" w14:textId="77777777" w:rsidR="00D6611E" w:rsidRDefault="00D6611E" w:rsidP="00667138"/>
    <w:p w14:paraId="05C6E507" w14:textId="77777777" w:rsidR="00D6611E" w:rsidRDefault="00D6611E" w:rsidP="00667138"/>
    <w:p w14:paraId="328DF819" w14:textId="513976C7" w:rsidR="00D6611E" w:rsidRPr="00667138" w:rsidRDefault="00D6611E" w:rsidP="00667138"/>
    <w:p w14:paraId="4226DE64" w14:textId="2866827A" w:rsidR="00C65598" w:rsidRPr="009269A0" w:rsidRDefault="009269A0" w:rsidP="009269A0">
      <w:pPr>
        <w:pStyle w:val="Title"/>
        <w:rPr>
          <w:rFonts w:ascii="Arial Black" w:hAnsi="Arial Black" w:cs="Arial"/>
          <w:color w:val="C00000"/>
          <w:sz w:val="32"/>
          <w:szCs w:val="32"/>
        </w:rPr>
      </w:pPr>
      <w:r w:rsidRPr="009269A0">
        <w:rPr>
          <w:rFonts w:ascii="Arial Black" w:hAnsi="Arial Black" w:cs="Arial"/>
          <w:color w:val="C00000"/>
          <w:sz w:val="32"/>
          <w:szCs w:val="32"/>
        </w:rPr>
        <w:lastRenderedPageBreak/>
        <w:t>Section 1</w:t>
      </w:r>
      <w:r w:rsidR="00F8252D">
        <w:rPr>
          <w:rFonts w:ascii="Arial Black" w:hAnsi="Arial Black" w:cs="Arial"/>
          <w:color w:val="C00000"/>
          <w:sz w:val="32"/>
          <w:szCs w:val="32"/>
        </w:rPr>
        <w:t xml:space="preserve"> – Induction Meeting</w:t>
      </w:r>
    </w:p>
    <w:p w14:paraId="56A79167" w14:textId="551A5A43" w:rsidR="009269A0" w:rsidRPr="004C03B6" w:rsidRDefault="00C65598" w:rsidP="009269A0">
      <w:pPr>
        <w:pStyle w:val="Title"/>
        <w:rPr>
          <w:rFonts w:ascii="Arial" w:hAnsi="Arial" w:cs="Arial"/>
          <w:i/>
          <w:iCs w:val="0"/>
          <w:sz w:val="16"/>
          <w:szCs w:val="16"/>
        </w:rPr>
      </w:pPr>
      <w:r w:rsidRPr="009269A0">
        <w:rPr>
          <w:rFonts w:ascii="Arial Black" w:hAnsi="Arial Black" w:cs="Arial"/>
          <w:sz w:val="24"/>
          <w:szCs w:val="24"/>
        </w:rPr>
        <w:t>Overview of</w:t>
      </w:r>
      <w:r w:rsidR="008A1A22">
        <w:rPr>
          <w:rFonts w:ascii="Arial Black" w:hAnsi="Arial Black" w:cs="Arial"/>
          <w:sz w:val="24"/>
          <w:szCs w:val="24"/>
        </w:rPr>
        <w:t xml:space="preserve"> Station, Crew and </w:t>
      </w:r>
      <w:r w:rsidR="00C22FA1">
        <w:rPr>
          <w:rFonts w:ascii="Arial Black" w:hAnsi="Arial Black" w:cs="Arial"/>
          <w:sz w:val="24"/>
          <w:szCs w:val="24"/>
        </w:rPr>
        <w:t>Role</w:t>
      </w:r>
      <w:r w:rsidR="004C03B6">
        <w:rPr>
          <w:rFonts w:ascii="Arial" w:hAnsi="Arial" w:cs="Arial"/>
          <w:i/>
          <w:iCs w:val="0"/>
          <w:sz w:val="16"/>
          <w:szCs w:val="16"/>
        </w:rPr>
        <w:t xml:space="preserve">– These can be taken directly from the job description, or just informally discussed with the employee.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8"/>
      </w:tblGrid>
      <w:tr w:rsidR="009269A0" w14:paraId="61A5AC89" w14:textId="77777777" w:rsidTr="009269A0">
        <w:tc>
          <w:tcPr>
            <w:tcW w:w="14418" w:type="dxa"/>
          </w:tcPr>
          <w:p w14:paraId="2475E7AA" w14:textId="5B5738BB" w:rsidR="009269A0" w:rsidRDefault="00C22FA1" w:rsidP="009269A0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Station:</w:t>
            </w:r>
          </w:p>
          <w:p w14:paraId="003011CE" w14:textId="77777777" w:rsidR="00C22FA1" w:rsidRPr="009269A0" w:rsidRDefault="00C22FA1" w:rsidP="009269A0">
            <w:pPr>
              <w:rPr>
                <w:b/>
                <w:bCs w:val="0"/>
              </w:rPr>
            </w:pPr>
          </w:p>
          <w:p w14:paraId="3EEBC8A6" w14:textId="77777777" w:rsidR="009269A0" w:rsidRDefault="009269A0" w:rsidP="009269A0"/>
          <w:p w14:paraId="2B5B1E49" w14:textId="309B8379" w:rsidR="009269A0" w:rsidRDefault="009269A0" w:rsidP="009269A0"/>
        </w:tc>
      </w:tr>
      <w:tr w:rsidR="009269A0" w14:paraId="3CBCD8AF" w14:textId="77777777" w:rsidTr="009269A0">
        <w:tc>
          <w:tcPr>
            <w:tcW w:w="14418" w:type="dxa"/>
          </w:tcPr>
          <w:p w14:paraId="4384131B" w14:textId="007BDF4A" w:rsidR="009269A0" w:rsidRPr="009269A0" w:rsidRDefault="00C22FA1" w:rsidP="009269A0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Crew: </w:t>
            </w:r>
          </w:p>
          <w:p w14:paraId="220CA47B" w14:textId="77777777" w:rsidR="009269A0" w:rsidRDefault="009269A0" w:rsidP="009269A0"/>
          <w:p w14:paraId="30FDA1C0" w14:textId="77777777" w:rsidR="009269A0" w:rsidRDefault="009269A0" w:rsidP="009269A0"/>
          <w:p w14:paraId="2BD8F1B1" w14:textId="27F65356" w:rsidR="009269A0" w:rsidRDefault="009269A0" w:rsidP="009269A0"/>
        </w:tc>
      </w:tr>
      <w:tr w:rsidR="009269A0" w14:paraId="7DFFB9CA" w14:textId="77777777" w:rsidTr="00DB7C5A">
        <w:tc>
          <w:tcPr>
            <w:tcW w:w="14418" w:type="dxa"/>
          </w:tcPr>
          <w:p w14:paraId="1EEC2C6C" w14:textId="3DF1CE15" w:rsidR="009269A0" w:rsidRPr="00C22FA1" w:rsidRDefault="00C22FA1" w:rsidP="00DB7C5A">
            <w:pPr>
              <w:rPr>
                <w:b/>
                <w:bCs w:val="0"/>
              </w:rPr>
            </w:pPr>
            <w:r w:rsidRPr="00C22FA1">
              <w:rPr>
                <w:b/>
                <w:bCs w:val="0"/>
              </w:rPr>
              <w:t>Role:</w:t>
            </w:r>
          </w:p>
          <w:p w14:paraId="35DAA0C4" w14:textId="77777777" w:rsidR="009269A0" w:rsidRDefault="009269A0" w:rsidP="00DB7C5A"/>
          <w:p w14:paraId="7B782E8F" w14:textId="77777777" w:rsidR="009269A0" w:rsidRDefault="009269A0" w:rsidP="00DB7C5A"/>
          <w:p w14:paraId="3A418107" w14:textId="31871EB3" w:rsidR="009269A0" w:rsidRDefault="009269A0" w:rsidP="00DB7C5A"/>
        </w:tc>
      </w:tr>
    </w:tbl>
    <w:p w14:paraId="6E9C75A5" w14:textId="395814DA" w:rsidR="009269A0" w:rsidRDefault="009269A0" w:rsidP="009269A0">
      <w:pPr>
        <w:pStyle w:val="Title"/>
        <w:rPr>
          <w:rFonts w:ascii="Arial Black" w:hAnsi="Arial Black" w:cs="Arial"/>
          <w:sz w:val="24"/>
          <w:szCs w:val="24"/>
        </w:rPr>
      </w:pPr>
      <w:r w:rsidRPr="009269A0">
        <w:rPr>
          <w:rFonts w:ascii="Arial Black" w:hAnsi="Arial Black" w:cs="Arial"/>
          <w:sz w:val="24"/>
          <w:szCs w:val="24"/>
        </w:rPr>
        <w:t>Expectations</w:t>
      </w:r>
      <w:r w:rsidR="00C22FA1">
        <w:rPr>
          <w:rFonts w:ascii="Arial Black" w:hAnsi="Arial Black" w:cs="Arial"/>
          <w:sz w:val="24"/>
          <w:szCs w:val="24"/>
        </w:rPr>
        <w:t xml:space="preserve"> of the On-Call Service</w:t>
      </w:r>
      <w:r w:rsidR="004C03B6">
        <w:rPr>
          <w:rFonts w:ascii="Arial Black" w:hAnsi="Arial Black" w:cs="Arial"/>
          <w:sz w:val="24"/>
          <w:szCs w:val="24"/>
        </w:rPr>
        <w:t xml:space="preserve">– </w:t>
      </w:r>
      <w:r w:rsidR="00C22FA1">
        <w:rPr>
          <w:rFonts w:ascii="Arial" w:hAnsi="Arial" w:cs="Arial"/>
          <w:i/>
          <w:iCs w:val="0"/>
          <w:sz w:val="16"/>
          <w:szCs w:val="16"/>
        </w:rPr>
        <w:t>This section</w:t>
      </w:r>
      <w:r w:rsidR="008B7CA5">
        <w:rPr>
          <w:rFonts w:ascii="Arial" w:hAnsi="Arial" w:cs="Arial"/>
          <w:i/>
          <w:iCs w:val="0"/>
          <w:sz w:val="16"/>
          <w:szCs w:val="16"/>
        </w:rPr>
        <w:t xml:space="preserve"> can cover the core code of ethics, </w:t>
      </w:r>
      <w:r w:rsidR="00032940">
        <w:rPr>
          <w:rFonts w:ascii="Arial" w:hAnsi="Arial" w:cs="Arial"/>
          <w:i/>
          <w:iCs w:val="0"/>
          <w:sz w:val="16"/>
          <w:szCs w:val="16"/>
        </w:rPr>
        <w:t xml:space="preserve">conduct, dealing with the public, and any other key points to know initially.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8"/>
      </w:tblGrid>
      <w:tr w:rsidR="009269A0" w14:paraId="5BE0A08A" w14:textId="77777777" w:rsidTr="009269A0">
        <w:tc>
          <w:tcPr>
            <w:tcW w:w="14418" w:type="dxa"/>
          </w:tcPr>
          <w:p w14:paraId="5D9FE19B" w14:textId="77777777" w:rsidR="009269A0" w:rsidRDefault="009269A0" w:rsidP="009269A0"/>
          <w:p w14:paraId="3E401FAA" w14:textId="77777777" w:rsidR="009269A0" w:rsidRDefault="009269A0" w:rsidP="009269A0"/>
          <w:p w14:paraId="00BFBBB5" w14:textId="77777777" w:rsidR="009269A0" w:rsidRDefault="009269A0" w:rsidP="009269A0"/>
          <w:p w14:paraId="4E24265D" w14:textId="77777777" w:rsidR="009269A0" w:rsidRDefault="009269A0" w:rsidP="009269A0"/>
        </w:tc>
      </w:tr>
    </w:tbl>
    <w:p w14:paraId="780169BD" w14:textId="7D5E61F2" w:rsidR="009269A0" w:rsidRPr="009269A0" w:rsidRDefault="009269A0" w:rsidP="009269A0">
      <w:pPr>
        <w:pStyle w:val="Title"/>
        <w:rPr>
          <w:rFonts w:ascii="Arial Black" w:hAnsi="Arial Black" w:cs="Arial"/>
          <w:sz w:val="24"/>
          <w:szCs w:val="24"/>
        </w:rPr>
      </w:pPr>
    </w:p>
    <w:p w14:paraId="23F63212" w14:textId="1E4FF335" w:rsidR="00D6611E" w:rsidRDefault="00D6611E" w:rsidP="00EF656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Managers Checklist (the below is all included in the On-Call Induction Booklet)</w:t>
      </w:r>
    </w:p>
    <w:p w14:paraId="2487BF5B" w14:textId="77777777" w:rsidR="00D6611E" w:rsidRDefault="00D6611E" w:rsidP="00EF6569">
      <w:pPr>
        <w:rPr>
          <w:sz w:val="22"/>
          <w:szCs w:val="22"/>
          <w:u w:val="single"/>
        </w:rPr>
      </w:pPr>
    </w:p>
    <w:p w14:paraId="27183DF6" w14:textId="6F493462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9125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 w:rsidRP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ascii="MS Gothic" w:eastAsia="MS Gothic" w:hAnsi="MS Gothic"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>Does the employee know the CFRS Core Code of Ethics?</w:t>
      </w:r>
    </w:p>
    <w:p w14:paraId="55F93B66" w14:textId="5B5FA178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142175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>Does the employee know the Core Code of conduct?</w:t>
      </w:r>
    </w:p>
    <w:p w14:paraId="40EE7957" w14:textId="7EC25700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-91092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 xml:space="preserve">Does the employee have an initial understanding of their role? </w:t>
      </w:r>
    </w:p>
    <w:p w14:paraId="03BA9F79" w14:textId="0090961D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-2013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 xml:space="preserve">Does the employee have an initial understanding of their crew, their station, and the wider service? </w:t>
      </w:r>
    </w:p>
    <w:p w14:paraId="256330F5" w14:textId="45DB746E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8520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>Does the employee know the terms and conditions of their role?</w:t>
      </w:r>
    </w:p>
    <w:p w14:paraId="0004825F" w14:textId="0F0E8C03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67777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 xml:space="preserve">Does the employee know how to make a Workplace Complaint or a Crimestoppers complaint? </w:t>
      </w:r>
    </w:p>
    <w:p w14:paraId="56DF93F2" w14:textId="3C1E0B2F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-156463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 xml:space="preserve">Does the employee know their 124a commitment and the expectation of good attendance? </w:t>
      </w:r>
    </w:p>
    <w:p w14:paraId="2A7CA2D6" w14:textId="598F97C0" w:rsidR="00D6611E" w:rsidRPr="00D6611E" w:rsidRDefault="00517F74" w:rsidP="00D6611E">
      <w:pPr>
        <w:rPr>
          <w:rFonts w:cs="Arial"/>
          <w:sz w:val="22"/>
          <w:szCs w:val="22"/>
          <w:u w:val="single"/>
        </w:rPr>
      </w:pPr>
      <w:sdt>
        <w:sdtPr>
          <w:rPr>
            <w:rFonts w:cs="Arial"/>
            <w:sz w:val="22"/>
            <w:szCs w:val="22"/>
          </w:rPr>
          <w:id w:val="-102902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6611E">
        <w:rPr>
          <w:rFonts w:cs="Arial"/>
          <w:sz w:val="22"/>
          <w:szCs w:val="22"/>
        </w:rPr>
        <w:tab/>
      </w:r>
      <w:r w:rsidR="00D6611E" w:rsidRPr="00D6611E">
        <w:rPr>
          <w:rFonts w:cs="Arial"/>
          <w:sz w:val="22"/>
          <w:szCs w:val="22"/>
        </w:rPr>
        <w:t xml:space="preserve">Please make sure the dates for the </w:t>
      </w:r>
      <w:r w:rsidR="00D6611E" w:rsidRPr="00D6611E">
        <w:rPr>
          <w:rFonts w:cs="Arial"/>
          <w:b/>
          <w:sz w:val="22"/>
          <w:szCs w:val="22"/>
        </w:rPr>
        <w:t xml:space="preserve">Four </w:t>
      </w:r>
      <w:r w:rsidR="00D6611E" w:rsidRPr="00D6611E">
        <w:rPr>
          <w:rFonts w:cs="Arial"/>
          <w:sz w:val="22"/>
          <w:szCs w:val="22"/>
        </w:rPr>
        <w:t xml:space="preserve">Review Meetings are agreed and put in the diary. </w:t>
      </w:r>
    </w:p>
    <w:p w14:paraId="52D697E9" w14:textId="38596AC1" w:rsidR="00D6611E" w:rsidRPr="00D6611E" w:rsidRDefault="00D6611E" w:rsidP="00D6611E">
      <w:pPr>
        <w:pStyle w:val="ListParagraph"/>
        <w:rPr>
          <w:sz w:val="22"/>
          <w:szCs w:val="22"/>
          <w:u w:val="single"/>
        </w:rPr>
      </w:pPr>
    </w:p>
    <w:p w14:paraId="3728F897" w14:textId="34FC5101" w:rsidR="00BF7F78" w:rsidRDefault="00BF7F78" w:rsidP="00D6611E">
      <w:pPr>
        <w:rPr>
          <w:sz w:val="22"/>
          <w:szCs w:val="22"/>
          <w:u w:val="single"/>
        </w:rPr>
      </w:pPr>
    </w:p>
    <w:p w14:paraId="7B080594" w14:textId="6E3D2B01" w:rsidR="00D6611E" w:rsidRPr="00D6611E" w:rsidRDefault="00D6611E" w:rsidP="00D6611E">
      <w:pPr>
        <w:rPr>
          <w:sz w:val="22"/>
          <w:szCs w:val="22"/>
          <w:u w:val="single"/>
        </w:rPr>
        <w:sectPr w:rsidR="00D6611E" w:rsidRPr="00D6611E" w:rsidSect="009269A0">
          <w:headerReference w:type="default" r:id="rId11"/>
          <w:headerReference w:type="first" r:id="rId12"/>
          <w:footerReference w:type="first" r:id="rId13"/>
          <w:type w:val="continuous"/>
          <w:pgSz w:w="16838" w:h="11906" w:orient="landscape" w:code="9"/>
          <w:pgMar w:top="568" w:right="1276" w:bottom="567" w:left="1134" w:header="170" w:footer="1361" w:gutter="0"/>
          <w:cols w:space="708"/>
          <w:docGrid w:linePitch="360"/>
        </w:sectPr>
      </w:pPr>
    </w:p>
    <w:p w14:paraId="4DF85571" w14:textId="02C96B38" w:rsidR="00C65598" w:rsidRDefault="00D6611E" w:rsidP="002472C3">
      <w:pPr>
        <w:pStyle w:val="Title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 xml:space="preserve">Review </w:t>
      </w:r>
      <w:r w:rsidR="00C65598">
        <w:rPr>
          <w:rFonts w:ascii="Arial Black" w:hAnsi="Arial Black" w:cs="Arial"/>
          <w:sz w:val="36"/>
          <w:szCs w:val="36"/>
        </w:rPr>
        <w:t xml:space="preserve">Meeting </w:t>
      </w:r>
      <w:r>
        <w:rPr>
          <w:rFonts w:ascii="Arial Black" w:hAnsi="Arial Black" w:cs="Arial"/>
          <w:sz w:val="36"/>
          <w:szCs w:val="36"/>
        </w:rPr>
        <w:t>1</w:t>
      </w:r>
    </w:p>
    <w:p w14:paraId="0E7F4C72" w14:textId="54DB942B" w:rsidR="0032316D" w:rsidRPr="0032316D" w:rsidRDefault="0032316D" w:rsidP="003231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5684"/>
      </w:tblGrid>
      <w:tr w:rsidR="0032316D" w14:paraId="733D8EF3" w14:textId="62D0449A" w:rsidTr="00EE2826">
        <w:tc>
          <w:tcPr>
            <w:tcW w:w="6370" w:type="dxa"/>
            <w:tcBorders>
              <w:right w:val="single" w:sz="4" w:space="0" w:color="auto"/>
            </w:tcBorders>
          </w:tcPr>
          <w:p w14:paraId="7A3B8E52" w14:textId="77777777" w:rsidR="0032316D" w:rsidRDefault="0032316D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 xml:space="preserve">Date of Meeting: </w:t>
            </w:r>
          </w:p>
          <w:p w14:paraId="44BF200E" w14:textId="449304BF" w:rsidR="00EF6569" w:rsidRPr="0032316D" w:rsidRDefault="00EF6569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</w:tc>
        <w:tc>
          <w:tcPr>
            <w:tcW w:w="7648" w:type="dxa"/>
            <w:tcBorders>
              <w:left w:val="single" w:sz="4" w:space="0" w:color="auto"/>
            </w:tcBorders>
          </w:tcPr>
          <w:p w14:paraId="6AE4C4C6" w14:textId="05866C46" w:rsidR="0032316D" w:rsidRPr="0032316D" w:rsidRDefault="0032316D" w:rsidP="0032316D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>Manager name:</w:t>
            </w:r>
          </w:p>
        </w:tc>
      </w:tr>
      <w:tr w:rsidR="00C65598" w14:paraId="5512A5DA" w14:textId="77777777" w:rsidTr="0032316D">
        <w:tc>
          <w:tcPr>
            <w:tcW w:w="14018" w:type="dxa"/>
            <w:gridSpan w:val="2"/>
            <w:shd w:val="clear" w:color="auto" w:fill="C00000"/>
          </w:tcPr>
          <w:p w14:paraId="62904E24" w14:textId="27DB071D" w:rsidR="00F8252D" w:rsidRPr="00F8252D" w:rsidRDefault="00C65598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Individual summary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from start date to review meeting 1:</w:t>
            </w:r>
          </w:p>
        </w:tc>
      </w:tr>
      <w:tr w:rsidR="00C65598" w14:paraId="034890F3" w14:textId="77777777">
        <w:tc>
          <w:tcPr>
            <w:tcW w:w="14018" w:type="dxa"/>
            <w:gridSpan w:val="2"/>
          </w:tcPr>
          <w:p w14:paraId="58DEBCE6" w14:textId="5DE5EBC0" w:rsidR="0032316D" w:rsidRDefault="0032316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7FC5FD6B" w14:textId="77777777" w:rsidR="0032316D" w:rsidRDefault="0032316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78D5D5A6" w14:textId="77777777" w:rsidR="00C65598" w:rsidRDefault="00C65598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2EF18A04" w14:textId="7593B7FF" w:rsidR="00F8252D" w:rsidRPr="00B63565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</w:tc>
      </w:tr>
      <w:tr w:rsidR="00C65598" w14:paraId="5C890AD2" w14:textId="77777777" w:rsidTr="0032316D">
        <w:tc>
          <w:tcPr>
            <w:tcW w:w="14018" w:type="dxa"/>
            <w:gridSpan w:val="2"/>
            <w:shd w:val="clear" w:color="auto" w:fill="C00000"/>
          </w:tcPr>
          <w:p w14:paraId="6CC1A94E" w14:textId="3246BA73" w:rsidR="00C65598" w:rsidRPr="00301305" w:rsidRDefault="00C65598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Manager summary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from start date to review meeting 1:</w:t>
            </w:r>
          </w:p>
        </w:tc>
      </w:tr>
      <w:tr w:rsidR="00C65598" w14:paraId="65E320EC" w14:textId="77777777">
        <w:tc>
          <w:tcPr>
            <w:tcW w:w="14018" w:type="dxa"/>
            <w:gridSpan w:val="2"/>
          </w:tcPr>
          <w:p w14:paraId="160B8F06" w14:textId="73498373" w:rsidR="00622753" w:rsidRDefault="00622753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7C3F1D07" w14:textId="656C5C42" w:rsidR="0032316D" w:rsidRDefault="0032316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4D11CB1F" w14:textId="339B2F4E" w:rsidR="0032316D" w:rsidRDefault="0032316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3F3F75DF" w14:textId="77777777" w:rsidR="00F8252D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5FD0BCAD" w14:textId="2692870F" w:rsidR="00F8252D" w:rsidRPr="00B63565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</w:tc>
      </w:tr>
      <w:tr w:rsidR="00C65598" w14:paraId="5B1CD3D6" w14:textId="77777777" w:rsidTr="0032316D">
        <w:tc>
          <w:tcPr>
            <w:tcW w:w="14018" w:type="dxa"/>
            <w:gridSpan w:val="2"/>
            <w:shd w:val="clear" w:color="auto" w:fill="C00000"/>
          </w:tcPr>
          <w:p w14:paraId="74BEE9D0" w14:textId="62317606" w:rsidR="00C65598" w:rsidRPr="0032316D" w:rsidRDefault="00EF6569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Behaviours and values demonstrated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up to review meeting 1:</w:t>
            </w:r>
          </w:p>
        </w:tc>
      </w:tr>
      <w:tr w:rsidR="00C65598" w14:paraId="2EFDD0BE" w14:textId="77777777">
        <w:tc>
          <w:tcPr>
            <w:tcW w:w="14018" w:type="dxa"/>
            <w:gridSpan w:val="2"/>
          </w:tcPr>
          <w:p w14:paraId="76BC13BE" w14:textId="4EB02825" w:rsidR="00550D6F" w:rsidRDefault="00622753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B63565"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  <w:p w14:paraId="60DFCD79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BA6F0AE" w14:textId="553E098E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695AA61" w14:textId="77777777" w:rsidR="00F8252D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3F311C7" w14:textId="44A47945" w:rsidR="00EF6569" w:rsidRPr="00B63565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EF6569" w14:paraId="52C98BA5" w14:textId="77777777" w:rsidTr="00EF6569">
        <w:tc>
          <w:tcPr>
            <w:tcW w:w="14018" w:type="dxa"/>
            <w:gridSpan w:val="2"/>
            <w:shd w:val="clear" w:color="auto" w:fill="C00000"/>
          </w:tcPr>
          <w:p w14:paraId="748CA602" w14:textId="3B49B606" w:rsidR="00EF6569" w:rsidRPr="00B63565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Training, skills, MOS completed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ahead of review meeting 1:</w:t>
            </w:r>
          </w:p>
        </w:tc>
      </w:tr>
      <w:tr w:rsidR="00EF6569" w14:paraId="0AF965EC" w14:textId="77777777">
        <w:tc>
          <w:tcPr>
            <w:tcW w:w="14018" w:type="dxa"/>
            <w:gridSpan w:val="2"/>
          </w:tcPr>
          <w:p w14:paraId="2F97A33C" w14:textId="50F5AE8F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D4201F3" w14:textId="54CE1511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F2CC0F6" w14:textId="6B357321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F7AE9D6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8FF0898" w14:textId="77777777" w:rsidR="00F8252D" w:rsidRPr="00B63565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5598" w14:paraId="60B559E8" w14:textId="77777777" w:rsidTr="0032316D">
        <w:tc>
          <w:tcPr>
            <w:tcW w:w="14018" w:type="dxa"/>
            <w:gridSpan w:val="2"/>
            <w:shd w:val="clear" w:color="auto" w:fill="C00000"/>
          </w:tcPr>
          <w:p w14:paraId="5B6F87B0" w14:textId="47207E73" w:rsidR="00C65598" w:rsidRPr="005C720C" w:rsidRDefault="00C65598">
            <w:pPr>
              <w:tabs>
                <w:tab w:val="left" w:pos="6100"/>
              </w:tabs>
              <w:rPr>
                <w:rFonts w:cs="Arial"/>
                <w:b/>
                <w:iCs w:val="0"/>
              </w:rPr>
            </w:pPr>
            <w:r w:rsidRPr="0032316D">
              <w:rPr>
                <w:rFonts w:cs="Arial"/>
                <w:b/>
                <w:iCs w:val="0"/>
              </w:rPr>
              <w:t xml:space="preserve">Wellbeing </w:t>
            </w:r>
            <w:r w:rsidR="007969BA">
              <w:rPr>
                <w:rFonts w:cs="Arial"/>
                <w:b/>
                <w:iCs w:val="0"/>
              </w:rPr>
              <w:t>check-in</w:t>
            </w:r>
            <w:r w:rsidR="00517F74">
              <w:rPr>
                <w:rFonts w:cs="Arial"/>
                <w:b/>
                <w:iCs w:val="0"/>
              </w:rPr>
              <w:t xml:space="preserve"> – (scan the QR code to access the CFRS Wellbeing Hub)</w:t>
            </w:r>
          </w:p>
        </w:tc>
      </w:tr>
      <w:tr w:rsidR="00C65598" w14:paraId="1966E878" w14:textId="77777777">
        <w:tc>
          <w:tcPr>
            <w:tcW w:w="14018" w:type="dxa"/>
            <w:gridSpan w:val="2"/>
          </w:tcPr>
          <w:p w14:paraId="1F661691" w14:textId="6644CF15" w:rsidR="00C65598" w:rsidRDefault="00517F74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Cs w:val="0"/>
                <w:iCs w:val="0"/>
                <w:noProof/>
                <w:color w:val="393938"/>
                <w:sz w:val="22"/>
              </w:rPr>
              <w:drawing>
                <wp:anchor distT="0" distB="0" distL="114300" distR="114300" simplePos="0" relativeHeight="251658240" behindDoc="1" locked="0" layoutInCell="1" allowOverlap="1" wp14:anchorId="583EC87B" wp14:editId="119002EA">
                  <wp:simplePos x="0" y="0"/>
                  <wp:positionH relativeFrom="column">
                    <wp:posOffset>5636260</wp:posOffset>
                  </wp:positionH>
                  <wp:positionV relativeFrom="paragraph">
                    <wp:posOffset>128905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447933904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33904" name="Picture 1" descr="A qr code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FD75C" w14:textId="1D4A3B26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837FEA2" w14:textId="482C0EF3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F333473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048F189" w14:textId="2C6CDE81" w:rsidR="00F8252D" w:rsidRPr="00B63565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EF6569" w14:paraId="048723E9" w14:textId="77777777" w:rsidTr="00EF6569">
        <w:tc>
          <w:tcPr>
            <w:tcW w:w="14018" w:type="dxa"/>
            <w:gridSpan w:val="2"/>
            <w:shd w:val="clear" w:color="auto" w:fill="C00000"/>
          </w:tcPr>
          <w:p w14:paraId="76C87D98" w14:textId="03CE5232" w:rsidR="00EF6569" w:rsidRPr="00EF6569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/>
                <w:iCs w:val="0"/>
              </w:rPr>
            </w:pPr>
            <w:r w:rsidRPr="00EF6569">
              <w:rPr>
                <w:rFonts w:cs="Arial"/>
                <w:b/>
                <w:iCs w:val="0"/>
                <w:color w:val="FFFFFF" w:themeColor="background1"/>
              </w:rPr>
              <w:t>Attendance levels:</w:t>
            </w:r>
          </w:p>
        </w:tc>
      </w:tr>
      <w:tr w:rsidR="00EF6569" w14:paraId="7F5E39ED" w14:textId="77777777">
        <w:tc>
          <w:tcPr>
            <w:tcW w:w="14018" w:type="dxa"/>
            <w:gridSpan w:val="2"/>
          </w:tcPr>
          <w:p w14:paraId="7357C1AD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4660D45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EFD02EA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75A3674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4F796681" w14:textId="77777777" w:rsidR="00F8252D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EF6569" w14:paraId="1BB243B7" w14:textId="77777777" w:rsidTr="00EF6569">
        <w:tc>
          <w:tcPr>
            <w:tcW w:w="14018" w:type="dxa"/>
            <w:gridSpan w:val="2"/>
            <w:shd w:val="clear" w:color="auto" w:fill="C00000"/>
          </w:tcPr>
          <w:p w14:paraId="5AD7966A" w14:textId="424E6C5D" w:rsidR="00EF6569" w:rsidRDefault="00F8252D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Any other comments:</w:t>
            </w:r>
          </w:p>
        </w:tc>
      </w:tr>
      <w:tr w:rsidR="00EF6569" w14:paraId="35A54D57" w14:textId="77777777">
        <w:tc>
          <w:tcPr>
            <w:tcW w:w="14018" w:type="dxa"/>
            <w:gridSpan w:val="2"/>
          </w:tcPr>
          <w:p w14:paraId="067D3E7B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589FE90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4758C67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458C6256" w14:textId="77777777" w:rsidR="00EF6569" w:rsidRDefault="00EF6569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EF6569" w14:paraId="23FE9CA7" w14:textId="77777777" w:rsidTr="007969BA">
        <w:tc>
          <w:tcPr>
            <w:tcW w:w="14018" w:type="dxa"/>
            <w:gridSpan w:val="2"/>
            <w:shd w:val="clear" w:color="auto" w:fill="auto"/>
          </w:tcPr>
          <w:p w14:paraId="5EE92142" w14:textId="77777777" w:rsidR="00EF6569" w:rsidRDefault="00EF6569" w:rsidP="00C60EBE">
            <w:pPr>
              <w:tabs>
                <w:tab w:val="left" w:pos="6100"/>
              </w:tabs>
              <w:jc w:val="center"/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30ADB8CB" w14:textId="77777777" w:rsidR="007969BA" w:rsidRPr="007969BA" w:rsidRDefault="007969BA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C00000"/>
              </w:rPr>
            </w:pPr>
            <w:r w:rsidRPr="007969BA">
              <w:rPr>
                <w:rFonts w:cs="Arial"/>
                <w:b/>
                <w:iCs w:val="0"/>
                <w:color w:val="C00000"/>
              </w:rPr>
              <w:t>Employee signature and date:</w:t>
            </w:r>
          </w:p>
          <w:p w14:paraId="67D9A793" w14:textId="6D852A1B" w:rsidR="007969BA" w:rsidRPr="00EF6569" w:rsidRDefault="007969BA" w:rsidP="00C60EBE">
            <w:pPr>
              <w:tabs>
                <w:tab w:val="left" w:pos="6100"/>
              </w:tabs>
              <w:jc w:val="center"/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</w:tbl>
    <w:p w14:paraId="62B19F4F" w14:textId="77777777" w:rsidR="00C65598" w:rsidRPr="00DD2ADE" w:rsidRDefault="00C65598">
      <w:pPr>
        <w:tabs>
          <w:tab w:val="left" w:pos="6100"/>
        </w:tabs>
        <w:rPr>
          <w:rFonts w:cs="Arial"/>
          <w:bCs w:val="0"/>
          <w:iCs w:val="0"/>
          <w:color w:val="393938"/>
        </w:rPr>
        <w:sectPr w:rsidR="00C65598" w:rsidRPr="00DD2ADE" w:rsidSect="00EF6569">
          <w:headerReference w:type="default" r:id="rId15"/>
          <w:footerReference w:type="default" r:id="rId16"/>
          <w:pgSz w:w="11906" w:h="16838" w:code="9"/>
          <w:pgMar w:top="851" w:right="566" w:bottom="1134" w:left="851" w:header="0" w:footer="454" w:gutter="0"/>
          <w:cols w:space="708"/>
          <w:formProt w:val="0"/>
          <w:docGrid w:linePitch="360"/>
        </w:sectPr>
      </w:pPr>
    </w:p>
    <w:p w14:paraId="1A2F4B14" w14:textId="6DC07316" w:rsidR="00D6611E" w:rsidRDefault="00D6611E" w:rsidP="00D6611E">
      <w:pPr>
        <w:pStyle w:val="Title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Review Meeting 2</w:t>
      </w:r>
    </w:p>
    <w:p w14:paraId="14555581" w14:textId="77777777" w:rsidR="00C60EBE" w:rsidRPr="0032316D" w:rsidRDefault="00C60EBE" w:rsidP="00C60E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5684"/>
      </w:tblGrid>
      <w:tr w:rsidR="00C60EBE" w14:paraId="3C03AFAA" w14:textId="77777777" w:rsidTr="00F8252D">
        <w:tc>
          <w:tcPr>
            <w:tcW w:w="4795" w:type="dxa"/>
            <w:tcBorders>
              <w:right w:val="single" w:sz="4" w:space="0" w:color="auto"/>
            </w:tcBorders>
          </w:tcPr>
          <w:p w14:paraId="28BDE85E" w14:textId="77777777" w:rsidR="00C60EBE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 xml:space="preserve">Date of Meeting: </w:t>
            </w:r>
          </w:p>
          <w:p w14:paraId="188821F6" w14:textId="77777777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</w:tc>
        <w:tc>
          <w:tcPr>
            <w:tcW w:w="5684" w:type="dxa"/>
            <w:tcBorders>
              <w:left w:val="single" w:sz="4" w:space="0" w:color="auto"/>
            </w:tcBorders>
          </w:tcPr>
          <w:p w14:paraId="398B9C9B" w14:textId="77777777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>Manager name:</w:t>
            </w:r>
          </w:p>
        </w:tc>
      </w:tr>
      <w:tr w:rsidR="00C60EBE" w14:paraId="0F7978C4" w14:textId="77777777" w:rsidTr="00F8252D">
        <w:tc>
          <w:tcPr>
            <w:tcW w:w="10479" w:type="dxa"/>
            <w:gridSpan w:val="2"/>
            <w:shd w:val="clear" w:color="auto" w:fill="C00000"/>
          </w:tcPr>
          <w:p w14:paraId="7476DFED" w14:textId="7852CF0E" w:rsidR="00C60EBE" w:rsidRPr="00301305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Individual summary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345F9EAB" w14:textId="77777777" w:rsidTr="00F8252D">
        <w:tc>
          <w:tcPr>
            <w:tcW w:w="10479" w:type="dxa"/>
            <w:gridSpan w:val="2"/>
          </w:tcPr>
          <w:p w14:paraId="421ABFCF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173D426A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2429AAA9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6D84DA2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164D73C9" w14:textId="4FBC8EF2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</w:tc>
      </w:tr>
      <w:tr w:rsidR="00C60EBE" w14:paraId="42F25F0B" w14:textId="77777777" w:rsidTr="00F8252D">
        <w:tc>
          <w:tcPr>
            <w:tcW w:w="10479" w:type="dxa"/>
            <w:gridSpan w:val="2"/>
            <w:shd w:val="clear" w:color="auto" w:fill="C00000"/>
          </w:tcPr>
          <w:p w14:paraId="5356C5E2" w14:textId="1F9DEFB2" w:rsidR="00C60EBE" w:rsidRPr="00301305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Manager summary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302F1CC5" w14:textId="77777777" w:rsidTr="00F8252D">
        <w:tc>
          <w:tcPr>
            <w:tcW w:w="10479" w:type="dxa"/>
            <w:gridSpan w:val="2"/>
          </w:tcPr>
          <w:p w14:paraId="6735111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79DCC4D7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25785C20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1573006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4524CF3C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</w:tc>
      </w:tr>
      <w:tr w:rsidR="00C60EBE" w14:paraId="42CB5765" w14:textId="77777777" w:rsidTr="00F8252D">
        <w:tc>
          <w:tcPr>
            <w:tcW w:w="10479" w:type="dxa"/>
            <w:gridSpan w:val="2"/>
            <w:shd w:val="clear" w:color="auto" w:fill="C00000"/>
          </w:tcPr>
          <w:p w14:paraId="1A6F8198" w14:textId="3DA9A09B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Behaviours and values demonstrated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3365D12B" w14:textId="77777777" w:rsidTr="00F8252D">
        <w:tc>
          <w:tcPr>
            <w:tcW w:w="10479" w:type="dxa"/>
            <w:gridSpan w:val="2"/>
          </w:tcPr>
          <w:p w14:paraId="0DE499DB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B63565"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  <w:p w14:paraId="15EF2A1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32DC145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D5C278A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436F9951" w14:textId="77777777" w:rsidTr="00F8252D">
        <w:tc>
          <w:tcPr>
            <w:tcW w:w="10479" w:type="dxa"/>
            <w:gridSpan w:val="2"/>
            <w:shd w:val="clear" w:color="auto" w:fill="C00000"/>
          </w:tcPr>
          <w:p w14:paraId="64163802" w14:textId="48E17618" w:rsidR="00C60EBE" w:rsidRPr="00B63565" w:rsidRDefault="00F8252D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Training, skills, MOS completed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49D12B9F" w14:textId="77777777" w:rsidTr="00F8252D">
        <w:tc>
          <w:tcPr>
            <w:tcW w:w="10479" w:type="dxa"/>
            <w:gridSpan w:val="2"/>
          </w:tcPr>
          <w:p w14:paraId="2B59842E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430A4B1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92AD4D1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B3350CE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AAFEAD7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61327533" w14:textId="77777777" w:rsidTr="00F8252D">
        <w:tc>
          <w:tcPr>
            <w:tcW w:w="10479" w:type="dxa"/>
            <w:gridSpan w:val="2"/>
            <w:shd w:val="clear" w:color="auto" w:fill="C00000"/>
          </w:tcPr>
          <w:p w14:paraId="788353CA" w14:textId="5CFB2989" w:rsidR="00C60EBE" w:rsidRPr="005C720C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</w:rPr>
            </w:pPr>
            <w:r w:rsidRPr="0032316D">
              <w:rPr>
                <w:rFonts w:cs="Arial"/>
                <w:b/>
                <w:iCs w:val="0"/>
              </w:rPr>
              <w:t xml:space="preserve">Wellbeing </w:t>
            </w:r>
            <w:r w:rsidR="007969BA">
              <w:rPr>
                <w:rFonts w:cs="Arial"/>
                <w:b/>
                <w:iCs w:val="0"/>
              </w:rPr>
              <w:t>check-in</w:t>
            </w:r>
            <w:r w:rsidR="00517F74">
              <w:rPr>
                <w:rFonts w:cs="Arial"/>
                <w:b/>
                <w:iCs w:val="0"/>
              </w:rPr>
              <w:t xml:space="preserve"> </w:t>
            </w:r>
            <w:r w:rsidR="00517F74">
              <w:rPr>
                <w:rFonts w:cs="Arial"/>
                <w:b/>
                <w:iCs w:val="0"/>
              </w:rPr>
              <w:t>– (scan the QR code to access the CFRS Wellbeing Hub)</w:t>
            </w:r>
          </w:p>
        </w:tc>
      </w:tr>
      <w:tr w:rsidR="00C60EBE" w14:paraId="6F0665F8" w14:textId="77777777" w:rsidTr="00F8252D">
        <w:tc>
          <w:tcPr>
            <w:tcW w:w="10479" w:type="dxa"/>
            <w:gridSpan w:val="2"/>
          </w:tcPr>
          <w:p w14:paraId="67C71970" w14:textId="61A5DD0C" w:rsidR="00C60EBE" w:rsidRDefault="00517F74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Cs w:val="0"/>
                <w:iCs w:val="0"/>
                <w:noProof/>
                <w:color w:val="393938"/>
                <w:sz w:val="22"/>
              </w:rPr>
              <w:drawing>
                <wp:anchor distT="0" distB="0" distL="114300" distR="114300" simplePos="0" relativeHeight="251660288" behindDoc="1" locked="0" layoutInCell="1" allowOverlap="1" wp14:anchorId="5C749D04" wp14:editId="448BAFD9">
                  <wp:simplePos x="0" y="0"/>
                  <wp:positionH relativeFrom="column">
                    <wp:posOffset>5718175</wp:posOffset>
                  </wp:positionH>
                  <wp:positionV relativeFrom="paragraph">
                    <wp:posOffset>95885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857966325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33904" name="Picture 1" descr="A qr code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27DDD0" w14:textId="11EA3953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07565A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2C8AF00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7EE60DA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2B9741A4" w14:textId="77777777" w:rsidTr="00F8252D">
        <w:tc>
          <w:tcPr>
            <w:tcW w:w="10479" w:type="dxa"/>
            <w:gridSpan w:val="2"/>
            <w:shd w:val="clear" w:color="auto" w:fill="C00000"/>
          </w:tcPr>
          <w:p w14:paraId="6382CA49" w14:textId="11322779" w:rsidR="00C60EBE" w:rsidRPr="00EF6569" w:rsidRDefault="00F8252D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/>
                <w:iCs w:val="0"/>
              </w:rPr>
            </w:pPr>
            <w:r w:rsidRPr="00EF6569">
              <w:rPr>
                <w:rFonts w:cs="Arial"/>
                <w:b/>
                <w:iCs w:val="0"/>
                <w:color w:val="FFFFFF" w:themeColor="background1"/>
              </w:rPr>
              <w:t>Attendance levels:</w:t>
            </w:r>
          </w:p>
        </w:tc>
      </w:tr>
      <w:tr w:rsidR="00C60EBE" w14:paraId="10DDCF9C" w14:textId="77777777" w:rsidTr="00F8252D">
        <w:tc>
          <w:tcPr>
            <w:tcW w:w="10479" w:type="dxa"/>
            <w:gridSpan w:val="2"/>
          </w:tcPr>
          <w:p w14:paraId="64BDF25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607C60E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345F2FB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D87769A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436B0B1D" w14:textId="77777777" w:rsidTr="00F8252D">
        <w:tc>
          <w:tcPr>
            <w:tcW w:w="10479" w:type="dxa"/>
            <w:gridSpan w:val="2"/>
            <w:shd w:val="clear" w:color="auto" w:fill="C00000"/>
          </w:tcPr>
          <w:p w14:paraId="28724919" w14:textId="4DC9C02E" w:rsidR="00C60EBE" w:rsidRDefault="00F8252D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Any other comments:</w:t>
            </w:r>
          </w:p>
        </w:tc>
      </w:tr>
      <w:tr w:rsidR="00C60EBE" w14:paraId="143132C2" w14:textId="77777777" w:rsidTr="00F8252D">
        <w:tc>
          <w:tcPr>
            <w:tcW w:w="10479" w:type="dxa"/>
            <w:gridSpan w:val="2"/>
          </w:tcPr>
          <w:p w14:paraId="7C9638D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A10749E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4568E77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7A4467F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26D898CE" w14:textId="77777777" w:rsidTr="007969BA">
        <w:tc>
          <w:tcPr>
            <w:tcW w:w="10479" w:type="dxa"/>
            <w:gridSpan w:val="2"/>
            <w:shd w:val="clear" w:color="auto" w:fill="auto"/>
          </w:tcPr>
          <w:p w14:paraId="019B0AA7" w14:textId="77777777" w:rsidR="00C60EBE" w:rsidRDefault="00C60EBE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42C46EFE" w14:textId="1369F86F" w:rsidR="007969BA" w:rsidRPr="007969BA" w:rsidRDefault="007969BA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C00000"/>
              </w:rPr>
            </w:pPr>
            <w:r w:rsidRPr="007969BA">
              <w:rPr>
                <w:rFonts w:cs="Arial"/>
                <w:b/>
                <w:iCs w:val="0"/>
                <w:color w:val="C00000"/>
              </w:rPr>
              <w:t>Employee signature and date:</w:t>
            </w:r>
          </w:p>
          <w:p w14:paraId="3E74EDEE" w14:textId="49E2F1DA" w:rsidR="007969BA" w:rsidRPr="00EF6569" w:rsidRDefault="007969BA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</w:tbl>
    <w:p w14:paraId="1D1AF64B" w14:textId="77777777" w:rsidR="00C60EBE" w:rsidRDefault="00C60EBE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4F4EDDD5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7FF63429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4FCE8612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59599B86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4DEFC095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0EB5F0C2" w14:textId="3CB635EA" w:rsidR="007969BA" w:rsidRDefault="007969BA" w:rsidP="007969BA">
      <w:pPr>
        <w:pStyle w:val="Title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Review Meeting 3</w:t>
      </w:r>
    </w:p>
    <w:p w14:paraId="74E1F952" w14:textId="77777777" w:rsidR="007969BA" w:rsidRPr="0032316D" w:rsidRDefault="007969BA" w:rsidP="007969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  <w:gridCol w:w="5684"/>
      </w:tblGrid>
      <w:tr w:rsidR="007969BA" w14:paraId="27CF8C66" w14:textId="77777777" w:rsidTr="00A90F8F">
        <w:tc>
          <w:tcPr>
            <w:tcW w:w="4795" w:type="dxa"/>
            <w:tcBorders>
              <w:right w:val="single" w:sz="4" w:space="0" w:color="auto"/>
            </w:tcBorders>
          </w:tcPr>
          <w:p w14:paraId="1C26BD7F" w14:textId="77777777" w:rsidR="007969BA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 xml:space="preserve">Date of Meeting: </w:t>
            </w:r>
          </w:p>
          <w:p w14:paraId="15406A9C" w14:textId="77777777" w:rsidR="007969BA" w:rsidRPr="0032316D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</w:tc>
        <w:tc>
          <w:tcPr>
            <w:tcW w:w="5684" w:type="dxa"/>
            <w:tcBorders>
              <w:left w:val="single" w:sz="4" w:space="0" w:color="auto"/>
            </w:tcBorders>
          </w:tcPr>
          <w:p w14:paraId="6346A25C" w14:textId="77777777" w:rsidR="007969BA" w:rsidRPr="0032316D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>Manager name:</w:t>
            </w:r>
          </w:p>
        </w:tc>
      </w:tr>
      <w:tr w:rsidR="007969BA" w14:paraId="0EC4EB66" w14:textId="77777777" w:rsidTr="00A90F8F">
        <w:tc>
          <w:tcPr>
            <w:tcW w:w="10479" w:type="dxa"/>
            <w:gridSpan w:val="2"/>
            <w:shd w:val="clear" w:color="auto" w:fill="C00000"/>
          </w:tcPr>
          <w:p w14:paraId="6049EAE3" w14:textId="77777777" w:rsidR="007969BA" w:rsidRPr="00301305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Individual summary </w:t>
            </w:r>
            <w:r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7969BA" w14:paraId="6BD166B8" w14:textId="77777777" w:rsidTr="00A90F8F">
        <w:tc>
          <w:tcPr>
            <w:tcW w:w="10479" w:type="dxa"/>
            <w:gridSpan w:val="2"/>
          </w:tcPr>
          <w:p w14:paraId="33874EDE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68E977EF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5FAAEB22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3B0B52FD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3C7B935F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</w:tc>
      </w:tr>
      <w:tr w:rsidR="007969BA" w14:paraId="57F07F8E" w14:textId="77777777" w:rsidTr="00A90F8F">
        <w:tc>
          <w:tcPr>
            <w:tcW w:w="10479" w:type="dxa"/>
            <w:gridSpan w:val="2"/>
            <w:shd w:val="clear" w:color="auto" w:fill="C00000"/>
          </w:tcPr>
          <w:p w14:paraId="5B5E9E6C" w14:textId="77777777" w:rsidR="007969BA" w:rsidRPr="00301305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Manager summary </w:t>
            </w:r>
            <w:r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7969BA" w14:paraId="3B417315" w14:textId="77777777" w:rsidTr="00A90F8F">
        <w:tc>
          <w:tcPr>
            <w:tcW w:w="10479" w:type="dxa"/>
            <w:gridSpan w:val="2"/>
          </w:tcPr>
          <w:p w14:paraId="405A611F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664CC9BC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2AE42B95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0E68B764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62503D02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</w:tc>
      </w:tr>
      <w:tr w:rsidR="007969BA" w14:paraId="746922E5" w14:textId="77777777" w:rsidTr="00A90F8F">
        <w:tc>
          <w:tcPr>
            <w:tcW w:w="10479" w:type="dxa"/>
            <w:gridSpan w:val="2"/>
            <w:shd w:val="clear" w:color="auto" w:fill="C00000"/>
          </w:tcPr>
          <w:p w14:paraId="58E8C20C" w14:textId="77777777" w:rsidR="007969BA" w:rsidRPr="0032316D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Behaviours and values demonstrated since last review meeting:</w:t>
            </w:r>
          </w:p>
        </w:tc>
      </w:tr>
      <w:tr w:rsidR="007969BA" w14:paraId="62B00D78" w14:textId="77777777" w:rsidTr="00A90F8F">
        <w:tc>
          <w:tcPr>
            <w:tcW w:w="10479" w:type="dxa"/>
            <w:gridSpan w:val="2"/>
          </w:tcPr>
          <w:p w14:paraId="006C918C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B63565"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  <w:p w14:paraId="60186021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22CBBA4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92745DE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339C54A9" w14:textId="77777777" w:rsidTr="00A90F8F">
        <w:tc>
          <w:tcPr>
            <w:tcW w:w="10479" w:type="dxa"/>
            <w:gridSpan w:val="2"/>
            <w:shd w:val="clear" w:color="auto" w:fill="C00000"/>
          </w:tcPr>
          <w:p w14:paraId="17019ACC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Training, skills, MOS completed since last review meeting:</w:t>
            </w:r>
          </w:p>
        </w:tc>
      </w:tr>
      <w:tr w:rsidR="007969BA" w14:paraId="179F91FA" w14:textId="77777777" w:rsidTr="00A90F8F">
        <w:tc>
          <w:tcPr>
            <w:tcW w:w="10479" w:type="dxa"/>
            <w:gridSpan w:val="2"/>
          </w:tcPr>
          <w:p w14:paraId="0F6894FD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A286D3A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BF31034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6C17553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6BEFA91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78B246F7" w14:textId="77777777" w:rsidTr="00A90F8F">
        <w:tc>
          <w:tcPr>
            <w:tcW w:w="10479" w:type="dxa"/>
            <w:gridSpan w:val="2"/>
            <w:shd w:val="clear" w:color="auto" w:fill="C00000"/>
          </w:tcPr>
          <w:p w14:paraId="5FAFDCB0" w14:textId="301D124A" w:rsidR="007969BA" w:rsidRPr="005C720C" w:rsidRDefault="007969BA" w:rsidP="00A90F8F">
            <w:pPr>
              <w:tabs>
                <w:tab w:val="left" w:pos="6100"/>
              </w:tabs>
              <w:rPr>
                <w:rFonts w:cs="Arial"/>
                <w:b/>
                <w:iCs w:val="0"/>
              </w:rPr>
            </w:pPr>
            <w:r w:rsidRPr="0032316D">
              <w:rPr>
                <w:rFonts w:cs="Arial"/>
                <w:b/>
                <w:iCs w:val="0"/>
              </w:rPr>
              <w:t xml:space="preserve">Wellbeing </w:t>
            </w:r>
            <w:r>
              <w:rPr>
                <w:rFonts w:cs="Arial"/>
                <w:b/>
                <w:iCs w:val="0"/>
              </w:rPr>
              <w:t>check-in</w:t>
            </w:r>
            <w:r w:rsidR="00517F74">
              <w:rPr>
                <w:rFonts w:cs="Arial"/>
                <w:b/>
                <w:iCs w:val="0"/>
              </w:rPr>
              <w:t xml:space="preserve"> </w:t>
            </w:r>
            <w:r w:rsidR="00517F74">
              <w:rPr>
                <w:rFonts w:cs="Arial"/>
                <w:b/>
                <w:iCs w:val="0"/>
              </w:rPr>
              <w:t>– (scan the QR code to access the CFRS Wellbeing Hub)</w:t>
            </w:r>
          </w:p>
        </w:tc>
      </w:tr>
      <w:tr w:rsidR="007969BA" w14:paraId="6BD6C479" w14:textId="77777777" w:rsidTr="00A90F8F">
        <w:tc>
          <w:tcPr>
            <w:tcW w:w="10479" w:type="dxa"/>
            <w:gridSpan w:val="2"/>
          </w:tcPr>
          <w:p w14:paraId="6A597BAC" w14:textId="2275087F" w:rsidR="007969BA" w:rsidRDefault="00517F74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Cs w:val="0"/>
                <w:iCs w:val="0"/>
                <w:noProof/>
                <w:color w:val="393938"/>
                <w:sz w:val="22"/>
              </w:rPr>
              <w:drawing>
                <wp:anchor distT="0" distB="0" distL="114300" distR="114300" simplePos="0" relativeHeight="251662336" behindDoc="1" locked="0" layoutInCell="1" allowOverlap="1" wp14:anchorId="07EE62D3" wp14:editId="306AD0E2">
                  <wp:simplePos x="0" y="0"/>
                  <wp:positionH relativeFrom="column">
                    <wp:posOffset>5708650</wp:posOffset>
                  </wp:positionH>
                  <wp:positionV relativeFrom="paragraph">
                    <wp:posOffset>100330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27727689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33904" name="Picture 1" descr="A qr code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EA5EC3" w14:textId="09392FDC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B421A30" w14:textId="1A21EC5A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1F35186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E8B29FD" w14:textId="77777777" w:rsidR="007969BA" w:rsidRPr="00B63565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086C4F8B" w14:textId="77777777" w:rsidTr="00A90F8F">
        <w:tc>
          <w:tcPr>
            <w:tcW w:w="10479" w:type="dxa"/>
            <w:gridSpan w:val="2"/>
            <w:shd w:val="clear" w:color="auto" w:fill="C00000"/>
          </w:tcPr>
          <w:p w14:paraId="293C4693" w14:textId="77777777" w:rsidR="007969BA" w:rsidRPr="00EF6569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/>
                <w:iCs w:val="0"/>
              </w:rPr>
            </w:pPr>
            <w:r w:rsidRPr="00EF6569">
              <w:rPr>
                <w:rFonts w:cs="Arial"/>
                <w:b/>
                <w:iCs w:val="0"/>
                <w:color w:val="FFFFFF" w:themeColor="background1"/>
              </w:rPr>
              <w:t>Attendance levels:</w:t>
            </w:r>
          </w:p>
        </w:tc>
      </w:tr>
      <w:tr w:rsidR="007969BA" w14:paraId="6F8FE507" w14:textId="77777777" w:rsidTr="00A90F8F">
        <w:tc>
          <w:tcPr>
            <w:tcW w:w="10479" w:type="dxa"/>
            <w:gridSpan w:val="2"/>
          </w:tcPr>
          <w:p w14:paraId="3E344EAE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7BB321D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37E789F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5E64FCB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30858343" w14:textId="77777777" w:rsidTr="00A90F8F">
        <w:tc>
          <w:tcPr>
            <w:tcW w:w="10479" w:type="dxa"/>
            <w:gridSpan w:val="2"/>
            <w:shd w:val="clear" w:color="auto" w:fill="C00000"/>
          </w:tcPr>
          <w:p w14:paraId="7E5225EA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Any other comments:</w:t>
            </w:r>
          </w:p>
        </w:tc>
      </w:tr>
      <w:tr w:rsidR="007969BA" w14:paraId="0781A90F" w14:textId="77777777" w:rsidTr="00A90F8F">
        <w:tc>
          <w:tcPr>
            <w:tcW w:w="10479" w:type="dxa"/>
            <w:gridSpan w:val="2"/>
          </w:tcPr>
          <w:p w14:paraId="0D09618F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BF0519D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D77C363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468F6E27" w14:textId="77777777" w:rsidR="007969BA" w:rsidRDefault="007969BA" w:rsidP="00A90F8F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5F02BAE9" w14:textId="77777777" w:rsidTr="007969BA">
        <w:tc>
          <w:tcPr>
            <w:tcW w:w="10479" w:type="dxa"/>
            <w:gridSpan w:val="2"/>
            <w:shd w:val="clear" w:color="auto" w:fill="auto"/>
          </w:tcPr>
          <w:p w14:paraId="61AA897C" w14:textId="77777777" w:rsidR="007969BA" w:rsidRDefault="007969BA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666953E1" w14:textId="77777777" w:rsidR="007969BA" w:rsidRPr="007969BA" w:rsidRDefault="007969BA" w:rsidP="007969BA">
            <w:pPr>
              <w:tabs>
                <w:tab w:val="left" w:pos="6100"/>
              </w:tabs>
              <w:rPr>
                <w:rFonts w:cs="Arial"/>
                <w:b/>
                <w:iCs w:val="0"/>
                <w:color w:val="C00000"/>
              </w:rPr>
            </w:pPr>
            <w:r w:rsidRPr="007969BA">
              <w:rPr>
                <w:rFonts w:cs="Arial"/>
                <w:b/>
                <w:iCs w:val="0"/>
                <w:color w:val="C00000"/>
              </w:rPr>
              <w:t>Employee signature and date:</w:t>
            </w:r>
          </w:p>
          <w:p w14:paraId="143F6497" w14:textId="77777777" w:rsidR="007969BA" w:rsidRPr="00EF6569" w:rsidRDefault="007969BA" w:rsidP="00A90F8F">
            <w:pPr>
              <w:tabs>
                <w:tab w:val="left" w:pos="6100"/>
              </w:tabs>
              <w:jc w:val="center"/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</w:tbl>
    <w:p w14:paraId="06C9767B" w14:textId="77777777" w:rsidR="007969BA" w:rsidRDefault="007969BA" w:rsidP="007969BA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21ADB461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7E0FA90D" w14:textId="77777777" w:rsidR="007969BA" w:rsidRDefault="007969BA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5C9A63DE" w14:textId="0282396D" w:rsidR="00C60EBE" w:rsidRDefault="007969BA" w:rsidP="00C60EBE">
      <w:pPr>
        <w:pStyle w:val="Title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Final Review Meeting</w:t>
      </w:r>
      <w:r w:rsidR="00C60EBE">
        <w:rPr>
          <w:rFonts w:ascii="Arial Black" w:hAnsi="Arial Black" w:cs="Arial"/>
          <w:sz w:val="36"/>
          <w:szCs w:val="36"/>
        </w:rPr>
        <w:t xml:space="preserve"> </w:t>
      </w:r>
    </w:p>
    <w:p w14:paraId="29F62586" w14:textId="77777777" w:rsidR="00C60EBE" w:rsidRPr="0032316D" w:rsidRDefault="00C60EBE" w:rsidP="00C60E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5601"/>
      </w:tblGrid>
      <w:tr w:rsidR="00C60EBE" w14:paraId="15752DB7" w14:textId="77777777" w:rsidTr="00F8252D">
        <w:tc>
          <w:tcPr>
            <w:tcW w:w="4878" w:type="dxa"/>
            <w:tcBorders>
              <w:right w:val="single" w:sz="4" w:space="0" w:color="auto"/>
            </w:tcBorders>
          </w:tcPr>
          <w:p w14:paraId="630A5268" w14:textId="77777777" w:rsidR="00C60EBE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 xml:space="preserve">Date of Meeting: </w:t>
            </w:r>
          </w:p>
          <w:p w14:paraId="1E08399F" w14:textId="77777777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</w:tc>
        <w:tc>
          <w:tcPr>
            <w:tcW w:w="5601" w:type="dxa"/>
            <w:tcBorders>
              <w:left w:val="single" w:sz="4" w:space="0" w:color="auto"/>
            </w:tcBorders>
          </w:tcPr>
          <w:p w14:paraId="3C975A6F" w14:textId="77777777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393938"/>
              </w:rPr>
              <w:t>Manager name:</w:t>
            </w:r>
          </w:p>
        </w:tc>
      </w:tr>
      <w:tr w:rsidR="00F8252D" w14:paraId="0B7D3038" w14:textId="77777777" w:rsidTr="00F8252D">
        <w:tc>
          <w:tcPr>
            <w:tcW w:w="4878" w:type="dxa"/>
            <w:tcBorders>
              <w:right w:val="single" w:sz="4" w:space="0" w:color="auto"/>
            </w:tcBorders>
          </w:tcPr>
          <w:p w14:paraId="11DEE8A8" w14:textId="77777777" w:rsidR="00F8252D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>
              <w:rPr>
                <w:rFonts w:cs="Arial"/>
                <w:b/>
                <w:iCs w:val="0"/>
                <w:color w:val="393938"/>
              </w:rPr>
              <w:t xml:space="preserve">Manager confirmation of Training course completion (date and signature): </w:t>
            </w:r>
          </w:p>
          <w:p w14:paraId="4888B3BC" w14:textId="77777777" w:rsidR="00F8252D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  <w:p w14:paraId="311EDF42" w14:textId="137DBEA2" w:rsidR="00F8252D" w:rsidRPr="00F8252D" w:rsidRDefault="00F8252D" w:rsidP="00DB7C5A">
            <w:pPr>
              <w:tabs>
                <w:tab w:val="left" w:pos="6100"/>
              </w:tabs>
              <w:rPr>
                <w:rFonts w:cs="Arial"/>
                <w:bCs w:val="0"/>
                <w:iCs w:val="0"/>
                <w:color w:val="393938"/>
              </w:rPr>
            </w:pPr>
            <w:r w:rsidRPr="00F8252D">
              <w:rPr>
                <w:rFonts w:cs="Arial"/>
                <w:bCs w:val="0"/>
                <w:iCs w:val="0"/>
                <w:color w:val="393938"/>
                <w:sz w:val="18"/>
                <w:szCs w:val="18"/>
              </w:rPr>
              <w:t>*If the training course has not been completed by the 26-week summary, please contact the Resourcing team</w:t>
            </w:r>
          </w:p>
        </w:tc>
        <w:tc>
          <w:tcPr>
            <w:tcW w:w="5601" w:type="dxa"/>
            <w:tcBorders>
              <w:left w:val="single" w:sz="4" w:space="0" w:color="auto"/>
            </w:tcBorders>
          </w:tcPr>
          <w:p w14:paraId="138DCC96" w14:textId="77777777" w:rsidR="00F8252D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  <w:p w14:paraId="6D5383DE" w14:textId="77777777" w:rsidR="00F8252D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  <w:p w14:paraId="0867A6F8" w14:textId="77777777" w:rsidR="00F8252D" w:rsidRPr="0032316D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</w:p>
        </w:tc>
      </w:tr>
      <w:tr w:rsidR="00C60EBE" w14:paraId="5F9A5281" w14:textId="77777777" w:rsidTr="00F8252D">
        <w:tc>
          <w:tcPr>
            <w:tcW w:w="10479" w:type="dxa"/>
            <w:gridSpan w:val="2"/>
            <w:shd w:val="clear" w:color="auto" w:fill="C00000"/>
          </w:tcPr>
          <w:p w14:paraId="4B6793B5" w14:textId="6D94FF0C" w:rsidR="00C60EBE" w:rsidRPr="00301305" w:rsidRDefault="007969BA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Individual summary </w:t>
            </w:r>
            <w:r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5C1CDA0D" w14:textId="77777777" w:rsidTr="00F8252D">
        <w:tc>
          <w:tcPr>
            <w:tcW w:w="10479" w:type="dxa"/>
            <w:gridSpan w:val="2"/>
          </w:tcPr>
          <w:p w14:paraId="3E5C113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6D0CD8C5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20E4F873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0B1C296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526DDF50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</w:tc>
      </w:tr>
      <w:tr w:rsidR="00C60EBE" w14:paraId="68410206" w14:textId="77777777" w:rsidTr="00F8252D">
        <w:tc>
          <w:tcPr>
            <w:tcW w:w="10479" w:type="dxa"/>
            <w:gridSpan w:val="2"/>
            <w:shd w:val="clear" w:color="auto" w:fill="C00000"/>
          </w:tcPr>
          <w:p w14:paraId="59E60454" w14:textId="33D988FE" w:rsidR="00C60EBE" w:rsidRPr="00301305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 w:rsidRPr="0032316D">
              <w:rPr>
                <w:rFonts w:cs="Arial"/>
                <w:b/>
                <w:iCs w:val="0"/>
                <w:color w:val="FFFFFF" w:themeColor="background1"/>
              </w:rPr>
              <w:t xml:space="preserve">Manager summary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1F13824D" w14:textId="77777777" w:rsidTr="00F8252D">
        <w:tc>
          <w:tcPr>
            <w:tcW w:w="10479" w:type="dxa"/>
            <w:gridSpan w:val="2"/>
          </w:tcPr>
          <w:p w14:paraId="20F79585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552FD406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26E5D9A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5ADC801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582BB033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</w:tc>
      </w:tr>
      <w:tr w:rsidR="00C60EBE" w14:paraId="57DDA198" w14:textId="77777777" w:rsidTr="00F8252D">
        <w:tc>
          <w:tcPr>
            <w:tcW w:w="10479" w:type="dxa"/>
            <w:gridSpan w:val="2"/>
            <w:shd w:val="clear" w:color="auto" w:fill="C00000"/>
          </w:tcPr>
          <w:p w14:paraId="4A7A7B6B" w14:textId="7F5B43DF" w:rsidR="00C60EBE" w:rsidRPr="0032316D" w:rsidRDefault="00C60EBE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Behaviours and values demonstrated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0F2A346D" w14:textId="77777777" w:rsidTr="00F8252D">
        <w:tc>
          <w:tcPr>
            <w:tcW w:w="10479" w:type="dxa"/>
            <w:gridSpan w:val="2"/>
          </w:tcPr>
          <w:p w14:paraId="6C8D295F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B63565"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  <w:p w14:paraId="7E790397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38BAF38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0CDB875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22FCA69B" w14:textId="77777777" w:rsidTr="00F8252D">
        <w:tc>
          <w:tcPr>
            <w:tcW w:w="10479" w:type="dxa"/>
            <w:gridSpan w:val="2"/>
            <w:shd w:val="clear" w:color="auto" w:fill="C00000"/>
          </w:tcPr>
          <w:p w14:paraId="6129FDDB" w14:textId="793AB5C7" w:rsidR="00C60EBE" w:rsidRPr="00B63565" w:rsidRDefault="00F8252D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Training, skills, MOS completed </w:t>
            </w:r>
            <w:r w:rsidR="007969BA">
              <w:rPr>
                <w:rFonts w:cs="Arial"/>
                <w:b/>
                <w:iCs w:val="0"/>
                <w:color w:val="FFFFFF" w:themeColor="background1"/>
              </w:rPr>
              <w:t>since last review meeting:</w:t>
            </w:r>
          </w:p>
        </w:tc>
      </w:tr>
      <w:tr w:rsidR="00C60EBE" w14:paraId="04C0CBBE" w14:textId="77777777" w:rsidTr="00F8252D">
        <w:tc>
          <w:tcPr>
            <w:tcW w:w="10479" w:type="dxa"/>
            <w:gridSpan w:val="2"/>
          </w:tcPr>
          <w:p w14:paraId="51905F4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AA4E26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28DF2DE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AAAEEA3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A91C1B3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1DBE4973" w14:textId="77777777" w:rsidTr="00F8252D">
        <w:tc>
          <w:tcPr>
            <w:tcW w:w="10479" w:type="dxa"/>
            <w:gridSpan w:val="2"/>
            <w:shd w:val="clear" w:color="auto" w:fill="C00000"/>
          </w:tcPr>
          <w:p w14:paraId="7354F816" w14:textId="2DEAF70D" w:rsidR="00C60EBE" w:rsidRPr="00C60EBE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 w:rsidRPr="0032316D">
              <w:rPr>
                <w:rFonts w:cs="Arial"/>
                <w:b/>
                <w:iCs w:val="0"/>
              </w:rPr>
              <w:t xml:space="preserve">Wellbeing </w:t>
            </w:r>
            <w:r w:rsidR="007969BA">
              <w:rPr>
                <w:rFonts w:cs="Arial"/>
                <w:b/>
                <w:iCs w:val="0"/>
              </w:rPr>
              <w:t>check-in</w:t>
            </w:r>
            <w:r w:rsidR="00517F74">
              <w:rPr>
                <w:rFonts w:cs="Arial"/>
                <w:b/>
                <w:iCs w:val="0"/>
              </w:rPr>
              <w:t xml:space="preserve"> – (scan the QR code </w:t>
            </w:r>
            <w:r w:rsidR="00517F74">
              <w:rPr>
                <w:rFonts w:cs="Arial"/>
                <w:b/>
                <w:iCs w:val="0"/>
              </w:rPr>
              <w:t>to access the CFRS Wellbeing Hub)</w:t>
            </w:r>
          </w:p>
        </w:tc>
      </w:tr>
      <w:tr w:rsidR="00C60EBE" w14:paraId="1AD5D06F" w14:textId="77777777" w:rsidTr="00F8252D">
        <w:tc>
          <w:tcPr>
            <w:tcW w:w="10479" w:type="dxa"/>
            <w:gridSpan w:val="2"/>
          </w:tcPr>
          <w:p w14:paraId="28147228" w14:textId="0C998DC3" w:rsidR="00C60EBE" w:rsidRDefault="00517F74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Cs w:val="0"/>
                <w:iCs w:val="0"/>
                <w:noProof/>
                <w:color w:val="393938"/>
                <w:sz w:val="22"/>
              </w:rPr>
              <w:drawing>
                <wp:anchor distT="0" distB="0" distL="114300" distR="114300" simplePos="0" relativeHeight="251664384" behindDoc="1" locked="0" layoutInCell="1" allowOverlap="1" wp14:anchorId="1ACAD218" wp14:editId="423D0E7B">
                  <wp:simplePos x="0" y="0"/>
                  <wp:positionH relativeFrom="column">
                    <wp:posOffset>5775325</wp:posOffset>
                  </wp:positionH>
                  <wp:positionV relativeFrom="paragraph">
                    <wp:posOffset>0</wp:posOffset>
                  </wp:positionV>
                  <wp:extent cx="6953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113629324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33904" name="Picture 1" descr="A qr code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C36E8" w14:textId="49F30F2A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9833BF8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AA0833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6FC72E44" w14:textId="77777777" w:rsidTr="00F8252D">
        <w:tc>
          <w:tcPr>
            <w:tcW w:w="10479" w:type="dxa"/>
            <w:gridSpan w:val="2"/>
            <w:shd w:val="clear" w:color="auto" w:fill="C00000"/>
          </w:tcPr>
          <w:p w14:paraId="17A9FFCE" w14:textId="4ACA44FF" w:rsidR="00C60EBE" w:rsidRPr="005C720C" w:rsidRDefault="00F8252D" w:rsidP="00DB7C5A">
            <w:pPr>
              <w:tabs>
                <w:tab w:val="left" w:pos="6100"/>
              </w:tabs>
              <w:rPr>
                <w:rFonts w:cs="Arial"/>
                <w:b/>
                <w:iCs w:val="0"/>
              </w:rPr>
            </w:pPr>
            <w:r>
              <w:rPr>
                <w:rFonts w:cs="Arial"/>
                <w:b/>
                <w:iCs w:val="0"/>
              </w:rPr>
              <w:t xml:space="preserve">124a /Availability Form Review – to be completed </w:t>
            </w:r>
          </w:p>
        </w:tc>
      </w:tr>
      <w:tr w:rsidR="00C60EBE" w14:paraId="3289AE8A" w14:textId="77777777" w:rsidTr="00F8252D">
        <w:tc>
          <w:tcPr>
            <w:tcW w:w="10479" w:type="dxa"/>
            <w:gridSpan w:val="2"/>
          </w:tcPr>
          <w:p w14:paraId="4746DBE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46E96F8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1A2531B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B5AF053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AC27EDD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16026ABE" w14:textId="77777777" w:rsidTr="00F8252D">
        <w:tc>
          <w:tcPr>
            <w:tcW w:w="10479" w:type="dxa"/>
            <w:gridSpan w:val="2"/>
            <w:shd w:val="clear" w:color="auto" w:fill="C00000"/>
          </w:tcPr>
          <w:p w14:paraId="66F9BE32" w14:textId="6BAD48DB" w:rsidR="00C60EBE" w:rsidRPr="00EF6569" w:rsidRDefault="00F8252D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/>
                <w:iCs w:val="0"/>
              </w:rPr>
            </w:pPr>
            <w:r w:rsidRPr="00EF6569">
              <w:rPr>
                <w:rFonts w:cs="Arial"/>
                <w:b/>
                <w:iCs w:val="0"/>
                <w:color w:val="FFFFFF" w:themeColor="background1"/>
              </w:rPr>
              <w:t>Attendance levels:</w:t>
            </w:r>
          </w:p>
        </w:tc>
      </w:tr>
      <w:tr w:rsidR="00C60EBE" w14:paraId="22728FEB" w14:textId="77777777" w:rsidTr="00F8252D">
        <w:tc>
          <w:tcPr>
            <w:tcW w:w="10479" w:type="dxa"/>
            <w:gridSpan w:val="2"/>
          </w:tcPr>
          <w:p w14:paraId="75C5C80C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F986A12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52A1C2A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4B87591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307F6C74" w14:textId="77777777" w:rsidTr="00F8252D">
        <w:tc>
          <w:tcPr>
            <w:tcW w:w="10479" w:type="dxa"/>
            <w:gridSpan w:val="2"/>
            <w:shd w:val="clear" w:color="auto" w:fill="C00000"/>
          </w:tcPr>
          <w:p w14:paraId="514DCB5C" w14:textId="5B00F36C" w:rsidR="00C60EBE" w:rsidRPr="00EF6569" w:rsidRDefault="00C60EBE" w:rsidP="00DB7C5A">
            <w:pPr>
              <w:tabs>
                <w:tab w:val="left" w:pos="6100"/>
              </w:tabs>
              <w:jc w:val="center"/>
              <w:rPr>
                <w:rFonts w:cs="Arial"/>
                <w:b/>
                <w:iCs w:val="0"/>
                <w:color w:val="FFFFFF" w:themeColor="background1"/>
              </w:rPr>
            </w:pPr>
            <w:r w:rsidRPr="00EF6569">
              <w:rPr>
                <w:rFonts w:cs="Arial"/>
                <w:b/>
                <w:iCs w:val="0"/>
                <w:color w:val="FFFFFF" w:themeColor="background1"/>
              </w:rPr>
              <w:t xml:space="preserve">Please </w:t>
            </w:r>
            <w:r>
              <w:rPr>
                <w:rFonts w:cs="Arial"/>
                <w:b/>
                <w:iCs w:val="0"/>
                <w:color w:val="FFFFFF" w:themeColor="background1"/>
              </w:rPr>
              <w:t xml:space="preserve">now </w:t>
            </w:r>
            <w:r w:rsidRPr="00EF6569">
              <w:rPr>
                <w:rFonts w:cs="Arial"/>
                <w:b/>
                <w:iCs w:val="0"/>
                <w:color w:val="FFFFFF" w:themeColor="background1"/>
              </w:rPr>
              <w:t xml:space="preserve">complete the </w:t>
            </w:r>
            <w:r>
              <w:rPr>
                <w:rFonts w:cs="Arial"/>
                <w:b/>
                <w:iCs w:val="0"/>
                <w:color w:val="FFFFFF" w:themeColor="background1"/>
              </w:rPr>
              <w:t xml:space="preserve">Outcome section. </w:t>
            </w:r>
          </w:p>
        </w:tc>
      </w:tr>
    </w:tbl>
    <w:p w14:paraId="2370646D" w14:textId="77777777" w:rsidR="00C60EBE" w:rsidRPr="00DD2ADE" w:rsidRDefault="00C60EBE" w:rsidP="00C60EBE">
      <w:pPr>
        <w:tabs>
          <w:tab w:val="left" w:pos="6100"/>
        </w:tabs>
        <w:rPr>
          <w:rFonts w:cs="Arial"/>
          <w:bCs w:val="0"/>
          <w:iCs w:val="0"/>
          <w:color w:val="393938"/>
        </w:rPr>
        <w:sectPr w:rsidR="00C60EBE" w:rsidRPr="00DD2ADE" w:rsidSect="00C60EBE">
          <w:headerReference w:type="default" r:id="rId17"/>
          <w:footerReference w:type="default" r:id="rId18"/>
          <w:pgSz w:w="11906" w:h="16838" w:code="9"/>
          <w:pgMar w:top="851" w:right="566" w:bottom="1134" w:left="851" w:header="0" w:footer="454" w:gutter="0"/>
          <w:cols w:space="708"/>
          <w:formProt w:val="0"/>
          <w:docGrid w:linePitch="360"/>
        </w:sectPr>
      </w:pPr>
    </w:p>
    <w:p w14:paraId="7E2DBE0F" w14:textId="7530C948" w:rsidR="00C60EBE" w:rsidRPr="002245BF" w:rsidRDefault="00C60EBE" w:rsidP="002245BF">
      <w:pPr>
        <w:pStyle w:val="Title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 xml:space="preserve">Probation Outcome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61"/>
        <w:gridCol w:w="4679"/>
      </w:tblGrid>
      <w:tr w:rsidR="00C60EBE" w14:paraId="37B52188" w14:textId="77777777" w:rsidTr="00C60EBE">
        <w:tc>
          <w:tcPr>
            <w:tcW w:w="10479" w:type="dxa"/>
            <w:gridSpan w:val="3"/>
            <w:shd w:val="clear" w:color="auto" w:fill="C00000"/>
          </w:tcPr>
          <w:p w14:paraId="12FE0FE9" w14:textId="210B5EDC" w:rsidR="00C60EBE" w:rsidRPr="00301305" w:rsidRDefault="007969BA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Understanding and demonstration of the Core Code of Ethics:</w:t>
            </w:r>
          </w:p>
        </w:tc>
      </w:tr>
      <w:tr w:rsidR="00C60EBE" w14:paraId="0C8CAFFE" w14:textId="77777777" w:rsidTr="00C60EBE">
        <w:tc>
          <w:tcPr>
            <w:tcW w:w="10479" w:type="dxa"/>
            <w:gridSpan w:val="3"/>
          </w:tcPr>
          <w:p w14:paraId="3AD4279D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7800774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56EC7DA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608E7E62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  <w:p w14:paraId="5A1FAF15" w14:textId="77777777" w:rsidR="007969BA" w:rsidRPr="00B63565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color w:val="393938"/>
                <w:sz w:val="22"/>
                <w:szCs w:val="22"/>
              </w:rPr>
            </w:pPr>
          </w:p>
        </w:tc>
      </w:tr>
      <w:tr w:rsidR="00C60EBE" w14:paraId="503D1E03" w14:textId="77777777" w:rsidTr="00C60EBE">
        <w:tc>
          <w:tcPr>
            <w:tcW w:w="10479" w:type="dxa"/>
            <w:gridSpan w:val="3"/>
            <w:shd w:val="clear" w:color="auto" w:fill="C00000"/>
          </w:tcPr>
          <w:p w14:paraId="0C486451" w14:textId="14C664AE" w:rsidR="00C60EBE" w:rsidRPr="00C60EBE" w:rsidRDefault="007969BA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393938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Understanding of the CFRS Code of Conduct: </w:t>
            </w:r>
          </w:p>
        </w:tc>
      </w:tr>
      <w:tr w:rsidR="00C60EBE" w14:paraId="60B9CE3C" w14:textId="77777777" w:rsidTr="00C60EBE">
        <w:tc>
          <w:tcPr>
            <w:tcW w:w="10479" w:type="dxa"/>
            <w:gridSpan w:val="3"/>
          </w:tcPr>
          <w:p w14:paraId="53B547D5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6C91A20C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06C921E2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10CE430B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  <w:p w14:paraId="3CCB5CF4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  <w:sz w:val="22"/>
                <w:szCs w:val="22"/>
              </w:rPr>
            </w:pPr>
          </w:p>
        </w:tc>
      </w:tr>
      <w:tr w:rsidR="00C60EBE" w14:paraId="059A427B" w14:textId="77777777" w:rsidTr="00C60EBE">
        <w:tc>
          <w:tcPr>
            <w:tcW w:w="10479" w:type="dxa"/>
            <w:gridSpan w:val="3"/>
            <w:shd w:val="clear" w:color="auto" w:fill="C00000"/>
          </w:tcPr>
          <w:p w14:paraId="5329CC95" w14:textId="73238AC1" w:rsidR="00C60EBE" w:rsidRPr="0032316D" w:rsidRDefault="007969BA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Understanding of role, team, function, responsibilities: </w:t>
            </w:r>
          </w:p>
        </w:tc>
      </w:tr>
      <w:tr w:rsidR="00C60EBE" w14:paraId="52226CF4" w14:textId="77777777" w:rsidTr="00C60EBE">
        <w:tc>
          <w:tcPr>
            <w:tcW w:w="10479" w:type="dxa"/>
            <w:gridSpan w:val="3"/>
          </w:tcPr>
          <w:p w14:paraId="09F50DB4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B63565"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  <w:p w14:paraId="191B5B87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51E5AD0B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7B57AF8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B395945" w14:textId="77777777" w:rsidR="007969BA" w:rsidRPr="00B63565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4E4C3A70" w14:textId="77777777" w:rsidTr="00C60EBE">
        <w:tc>
          <w:tcPr>
            <w:tcW w:w="10479" w:type="dxa"/>
            <w:gridSpan w:val="3"/>
            <w:shd w:val="clear" w:color="auto" w:fill="C00000"/>
          </w:tcPr>
          <w:p w14:paraId="0DBAB206" w14:textId="1FF2DDD2" w:rsidR="00C60EBE" w:rsidRPr="00B63565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Demonstration of required role responsibilities:</w:t>
            </w:r>
          </w:p>
        </w:tc>
      </w:tr>
      <w:tr w:rsidR="00C60EBE" w14:paraId="2B8DDF06" w14:textId="77777777" w:rsidTr="00C60EBE">
        <w:tc>
          <w:tcPr>
            <w:tcW w:w="10479" w:type="dxa"/>
            <w:gridSpan w:val="3"/>
          </w:tcPr>
          <w:p w14:paraId="5D6AC59C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42BD33A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588A878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7069338C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36B3D20C" w14:textId="77777777" w:rsidR="00C60EBE" w:rsidRPr="00B63565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969BA" w14:paraId="3B7FC15C" w14:textId="77777777" w:rsidTr="007969BA">
        <w:tc>
          <w:tcPr>
            <w:tcW w:w="10479" w:type="dxa"/>
            <w:gridSpan w:val="3"/>
            <w:shd w:val="clear" w:color="auto" w:fill="C00000"/>
          </w:tcPr>
          <w:p w14:paraId="1CFD4654" w14:textId="1A6DB750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  <w:r w:rsidRPr="007969BA">
              <w:rPr>
                <w:rFonts w:cs="Arial"/>
                <w:b/>
                <w:iCs w:val="0"/>
                <w:color w:val="FFFFFF" w:themeColor="background1"/>
              </w:rPr>
              <w:t>Feedback from the Learning and Development Department on Training Course:</w:t>
            </w:r>
            <w:r>
              <w:rPr>
                <w:rFonts w:asciiTheme="minorHAnsi" w:hAnsiTheme="minorHAnsi" w:cstheme="minorHAnsi"/>
                <w:bCs w:val="0"/>
                <w:iCs w:val="0"/>
              </w:rPr>
              <w:t xml:space="preserve"> </w:t>
            </w:r>
          </w:p>
        </w:tc>
      </w:tr>
      <w:tr w:rsidR="007969BA" w14:paraId="6CD63DA2" w14:textId="77777777" w:rsidTr="00C60EBE">
        <w:tc>
          <w:tcPr>
            <w:tcW w:w="10479" w:type="dxa"/>
            <w:gridSpan w:val="3"/>
          </w:tcPr>
          <w:p w14:paraId="70DA5291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1296A8F1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66A5D8C2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421141D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F29ACC8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471B3073" w14:textId="77777777" w:rsidTr="00C60EBE">
        <w:tc>
          <w:tcPr>
            <w:tcW w:w="10479" w:type="dxa"/>
            <w:gridSpan w:val="3"/>
            <w:shd w:val="clear" w:color="auto" w:fill="C00000"/>
          </w:tcPr>
          <w:p w14:paraId="7CB1ABDD" w14:textId="41746E10" w:rsidR="00C60EBE" w:rsidRPr="00C60EBE" w:rsidRDefault="007969BA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Has a</w:t>
            </w:r>
            <w:r w:rsidR="007D7EC7">
              <w:rPr>
                <w:rFonts w:cs="Arial"/>
                <w:b/>
                <w:iCs w:val="0"/>
                <w:color w:val="FFFFFF" w:themeColor="background1"/>
              </w:rPr>
              <w:t xml:space="preserve"> 124a Form Review taken place?:</w:t>
            </w:r>
          </w:p>
        </w:tc>
      </w:tr>
      <w:tr w:rsidR="00C60EBE" w14:paraId="0BD10B61" w14:textId="77777777" w:rsidTr="00C60EBE">
        <w:tc>
          <w:tcPr>
            <w:tcW w:w="10479" w:type="dxa"/>
            <w:gridSpan w:val="3"/>
          </w:tcPr>
          <w:p w14:paraId="618F5980" w14:textId="77777777" w:rsidR="00C60EBE" w:rsidRDefault="00C60EBE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FBA5E22" w14:textId="77777777" w:rsidR="007969BA" w:rsidRDefault="007969BA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895F725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4B68BABF" w14:textId="77777777" w:rsidR="007D7EC7" w:rsidRDefault="007D7EC7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7D7EC7" w14:paraId="5C3C15C0" w14:textId="390B1C7B" w:rsidTr="007D7EC7">
        <w:tc>
          <w:tcPr>
            <w:tcW w:w="5800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14:paraId="56EF392E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Has the employee passed the probation period:</w:t>
            </w:r>
          </w:p>
          <w:p w14:paraId="5195005F" w14:textId="0C23DD58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</w:tcPr>
          <w:p w14:paraId="7A506FE0" w14:textId="77777777" w:rsidR="007D7EC7" w:rsidRDefault="007D7EC7" w:rsidP="007D7EC7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  <w:tr w:rsidR="007D7EC7" w14:paraId="1A753C6A" w14:textId="023F0FF6" w:rsidTr="007D7EC7">
        <w:tc>
          <w:tcPr>
            <w:tcW w:w="5800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14:paraId="493EEDCB" w14:textId="501749FC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 xml:space="preserve">Does the employee require a probation extension (Y/N) and why: </w:t>
            </w:r>
          </w:p>
          <w:p w14:paraId="4188E1D7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081B4D68" w14:textId="4AB920F5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</w:tcPr>
          <w:p w14:paraId="48540C89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  <w:tr w:rsidR="007D7EC7" w14:paraId="4D9A0939" w14:textId="56A84089" w:rsidTr="007D7EC7">
        <w:tc>
          <w:tcPr>
            <w:tcW w:w="5800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14:paraId="67BE554F" w14:textId="202BED9D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>
              <w:rPr>
                <w:rFonts w:cs="Arial"/>
                <w:b/>
                <w:iCs w:val="0"/>
                <w:color w:val="FFFFFF" w:themeColor="background1"/>
              </w:rPr>
              <w:t>If they do require a probation extension, please include details here:</w:t>
            </w:r>
          </w:p>
          <w:p w14:paraId="6DAC757B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32887A80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284C99A3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574881C0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75B5D6A3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1E9B79BD" w14:textId="1C7A6685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</w:tcPr>
          <w:p w14:paraId="0FC0BD7C" w14:textId="77777777" w:rsidR="007D7EC7" w:rsidRDefault="007D7EC7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</w:tr>
      <w:tr w:rsidR="002245BF" w14:paraId="02DFA032" w14:textId="3AE1CCA9" w:rsidTr="002245BF">
        <w:tc>
          <w:tcPr>
            <w:tcW w:w="3539" w:type="dxa"/>
            <w:tcBorders>
              <w:right w:val="single" w:sz="4" w:space="0" w:color="auto"/>
            </w:tcBorders>
            <w:shd w:val="clear" w:color="auto" w:fill="C00000"/>
          </w:tcPr>
          <w:p w14:paraId="616A4FBB" w14:textId="77777777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20EB2139" w14:textId="0EF9CD29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 w:rsidRPr="002245BF">
              <w:rPr>
                <w:rFonts w:cs="Arial"/>
                <w:b/>
                <w:iCs w:val="0"/>
                <w:color w:val="FFFFFF" w:themeColor="background1"/>
              </w:rPr>
              <w:t>Manager signature/date:</w:t>
            </w:r>
          </w:p>
          <w:p w14:paraId="65C648B1" w14:textId="77777777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  <w:tc>
          <w:tcPr>
            <w:tcW w:w="6940" w:type="dxa"/>
            <w:gridSpan w:val="2"/>
            <w:tcBorders>
              <w:left w:val="single" w:sz="4" w:space="0" w:color="auto"/>
            </w:tcBorders>
          </w:tcPr>
          <w:p w14:paraId="447360E2" w14:textId="77777777" w:rsidR="002245BF" w:rsidRDefault="002245BF">
            <w:pPr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0375420B" w14:textId="77777777" w:rsidR="002245BF" w:rsidRDefault="002245BF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2245BF" w14:paraId="0F43AC66" w14:textId="568E4499" w:rsidTr="002245BF">
        <w:tc>
          <w:tcPr>
            <w:tcW w:w="3539" w:type="dxa"/>
            <w:tcBorders>
              <w:right w:val="single" w:sz="4" w:space="0" w:color="auto"/>
            </w:tcBorders>
            <w:shd w:val="clear" w:color="auto" w:fill="C00000"/>
          </w:tcPr>
          <w:p w14:paraId="78D38EF4" w14:textId="77777777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  <w:p w14:paraId="5723025A" w14:textId="4FE594FF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  <w:r w:rsidRPr="002245BF">
              <w:rPr>
                <w:rFonts w:cs="Arial"/>
                <w:b/>
                <w:iCs w:val="0"/>
                <w:color w:val="FFFFFF" w:themeColor="background1"/>
              </w:rPr>
              <w:t>Employee signature/date:</w:t>
            </w:r>
          </w:p>
          <w:p w14:paraId="2BFFCC0C" w14:textId="77777777" w:rsidR="002245BF" w:rsidRPr="002245BF" w:rsidRDefault="002245BF" w:rsidP="00DB7C5A">
            <w:pPr>
              <w:tabs>
                <w:tab w:val="left" w:pos="6100"/>
              </w:tabs>
              <w:rPr>
                <w:rFonts w:cs="Arial"/>
                <w:b/>
                <w:iCs w:val="0"/>
                <w:color w:val="FFFFFF" w:themeColor="background1"/>
              </w:rPr>
            </w:pPr>
          </w:p>
        </w:tc>
        <w:tc>
          <w:tcPr>
            <w:tcW w:w="6940" w:type="dxa"/>
            <w:gridSpan w:val="2"/>
            <w:tcBorders>
              <w:left w:val="single" w:sz="4" w:space="0" w:color="auto"/>
            </w:tcBorders>
          </w:tcPr>
          <w:p w14:paraId="04A6F7B6" w14:textId="77777777" w:rsidR="002245BF" w:rsidRDefault="002245BF">
            <w:pPr>
              <w:rPr>
                <w:rFonts w:asciiTheme="minorHAnsi" w:hAnsiTheme="minorHAnsi" w:cstheme="minorHAnsi"/>
                <w:bCs w:val="0"/>
                <w:iCs w:val="0"/>
              </w:rPr>
            </w:pPr>
          </w:p>
          <w:p w14:paraId="2AEA96C6" w14:textId="77777777" w:rsidR="002245BF" w:rsidRDefault="002245BF" w:rsidP="00DB7C5A">
            <w:pPr>
              <w:tabs>
                <w:tab w:val="left" w:pos="6100"/>
              </w:tabs>
              <w:rPr>
                <w:rFonts w:asciiTheme="minorHAnsi" w:hAnsiTheme="minorHAnsi" w:cstheme="minorHAnsi"/>
                <w:bCs w:val="0"/>
                <w:iCs w:val="0"/>
              </w:rPr>
            </w:pPr>
          </w:p>
        </w:tc>
      </w:tr>
      <w:tr w:rsidR="00C60EBE" w14:paraId="04283552" w14:textId="77777777" w:rsidTr="00C60EBE">
        <w:tc>
          <w:tcPr>
            <w:tcW w:w="10479" w:type="dxa"/>
            <w:gridSpan w:val="3"/>
            <w:shd w:val="clear" w:color="auto" w:fill="C00000"/>
          </w:tcPr>
          <w:p w14:paraId="109DF76B" w14:textId="77777777" w:rsidR="00C60EBE" w:rsidRPr="002245BF" w:rsidRDefault="002245BF" w:rsidP="002245BF">
            <w:pPr>
              <w:tabs>
                <w:tab w:val="left" w:pos="6100"/>
              </w:tabs>
              <w:rPr>
                <w:rFonts w:cs="Arial"/>
                <w:b/>
                <w:color w:val="FFFFFF" w:themeColor="background1"/>
              </w:rPr>
            </w:pPr>
            <w:r w:rsidRPr="002245BF">
              <w:rPr>
                <w:rFonts w:cs="Arial"/>
                <w:b/>
                <w:color w:val="FFFFFF" w:themeColor="background1"/>
              </w:rPr>
              <w:t>Next steps:</w:t>
            </w:r>
          </w:p>
          <w:p w14:paraId="2D3D0DBB" w14:textId="66788B86" w:rsidR="002245BF" w:rsidRPr="00517F74" w:rsidRDefault="002245BF" w:rsidP="002245BF">
            <w:pPr>
              <w:pStyle w:val="ListParagraph"/>
              <w:numPr>
                <w:ilvl w:val="0"/>
                <w:numId w:val="11"/>
              </w:numPr>
              <w:tabs>
                <w:tab w:val="left" w:pos="610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Please send a copy of this documentation, completed in full, to the </w:t>
            </w:r>
            <w:r w:rsidR="00F8252D"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Resourcing</w:t>
            </w: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team to be saved in the employee’s personnel file. </w:t>
            </w:r>
            <w:r w:rsidR="00F8252D"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hyperlink r:id="rId19" w:history="1">
              <w:r w:rsidR="00F8252D" w:rsidRPr="00517F7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recruitment@cumbriafire.gov.uk</w:t>
              </w:r>
            </w:hyperlink>
            <w:r w:rsidR="00F8252D"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  <w:p w14:paraId="3A7D8905" w14:textId="77777777" w:rsidR="002245BF" w:rsidRPr="00517F74" w:rsidRDefault="002245BF" w:rsidP="002245BF">
            <w:pPr>
              <w:pStyle w:val="ListParagraph"/>
              <w:tabs>
                <w:tab w:val="left" w:pos="610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6E3ACAEF" w14:textId="71518A6D" w:rsidR="002245BF" w:rsidRPr="00517F74" w:rsidRDefault="002245BF" w:rsidP="002245BF">
            <w:pPr>
              <w:pStyle w:val="ListParagraph"/>
              <w:numPr>
                <w:ilvl w:val="0"/>
                <w:numId w:val="11"/>
              </w:numPr>
              <w:tabs>
                <w:tab w:val="left" w:pos="610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For </w:t>
            </w: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u w:val="single"/>
              </w:rPr>
              <w:t>Operational staff</w:t>
            </w: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Please ensure the L&amp;D dept are made aware of the Probation Outcome and any impact on competency this may have. </w:t>
            </w:r>
          </w:p>
          <w:p w14:paraId="431B0061" w14:textId="77777777" w:rsidR="002245BF" w:rsidRPr="00517F74" w:rsidRDefault="002245BF" w:rsidP="002245BF">
            <w:pPr>
              <w:tabs>
                <w:tab w:val="left" w:pos="6100"/>
              </w:tabs>
              <w:rPr>
                <w:rFonts w:cs="Arial"/>
                <w:b/>
                <w:bCs w:val="0"/>
                <w:color w:val="FFFFFF" w:themeColor="background1"/>
                <w:sz w:val="22"/>
                <w:szCs w:val="22"/>
              </w:rPr>
            </w:pPr>
          </w:p>
          <w:p w14:paraId="70A96D2E" w14:textId="1FC19D99" w:rsidR="002245BF" w:rsidRPr="00517F74" w:rsidRDefault="002245BF" w:rsidP="002245BF">
            <w:pPr>
              <w:pStyle w:val="ListParagraph"/>
              <w:numPr>
                <w:ilvl w:val="0"/>
                <w:numId w:val="11"/>
              </w:numPr>
              <w:tabs>
                <w:tab w:val="left" w:pos="610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For </w:t>
            </w: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u w:val="single"/>
              </w:rPr>
              <w:t>Corporate staff:</w:t>
            </w: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Please refer to the Pay Progression Policy to confirm any increase in pay following the initial six months of employment </w:t>
            </w:r>
          </w:p>
          <w:p w14:paraId="3A119FD0" w14:textId="77777777" w:rsidR="002245BF" w:rsidRPr="00517F74" w:rsidRDefault="002245BF" w:rsidP="002245BF">
            <w:pPr>
              <w:tabs>
                <w:tab w:val="left" w:pos="6100"/>
              </w:tabs>
              <w:rPr>
                <w:rFonts w:cs="Arial"/>
                <w:b/>
                <w:bCs w:val="0"/>
                <w:color w:val="FFFFFF" w:themeColor="background1"/>
                <w:sz w:val="22"/>
                <w:szCs w:val="22"/>
              </w:rPr>
            </w:pPr>
          </w:p>
          <w:p w14:paraId="76C109A8" w14:textId="77777777" w:rsidR="002245BF" w:rsidRPr="00517F74" w:rsidRDefault="002245BF" w:rsidP="002245BF">
            <w:pPr>
              <w:pStyle w:val="ListParagraph"/>
              <w:numPr>
                <w:ilvl w:val="0"/>
                <w:numId w:val="11"/>
              </w:numPr>
              <w:tabs>
                <w:tab w:val="left" w:pos="6100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We advise managers to set up a regular 121 schedule with the employee, following the 26-week meeting (if not already in place).</w:t>
            </w:r>
          </w:p>
          <w:p w14:paraId="1BE57217" w14:textId="77777777" w:rsidR="002245BF" w:rsidRPr="00517F74" w:rsidRDefault="002245BF" w:rsidP="002245BF">
            <w:pPr>
              <w:tabs>
                <w:tab w:val="left" w:pos="6100"/>
              </w:tabs>
              <w:rPr>
                <w:rFonts w:cs="Arial"/>
                <w:b/>
                <w:bCs w:val="0"/>
                <w:color w:val="FFFFFF" w:themeColor="background1"/>
                <w:sz w:val="22"/>
                <w:szCs w:val="22"/>
              </w:rPr>
            </w:pPr>
          </w:p>
          <w:p w14:paraId="50B32891" w14:textId="78A8A148" w:rsidR="002245BF" w:rsidRPr="002245BF" w:rsidRDefault="002245BF" w:rsidP="002245BF">
            <w:pPr>
              <w:pStyle w:val="ListParagraph"/>
              <w:numPr>
                <w:ilvl w:val="0"/>
                <w:numId w:val="11"/>
              </w:numPr>
              <w:tabs>
                <w:tab w:val="left" w:pos="6100"/>
              </w:tabs>
              <w:rPr>
                <w:rFonts w:ascii="Arial" w:hAnsi="Arial" w:cs="Arial"/>
                <w:color w:val="FFFFFF" w:themeColor="background1"/>
              </w:rPr>
            </w:pPr>
            <w:r w:rsidRPr="00517F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Where a Probation Extension has been discussed, Managers should have already been in contact with HR and should update them following this meeting.</w:t>
            </w:r>
            <w:r w:rsidRPr="002245B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</w:tbl>
    <w:p w14:paraId="10E4F9D8" w14:textId="77777777" w:rsidR="00C60EBE" w:rsidRPr="002245BF" w:rsidRDefault="00C60EBE" w:rsidP="002245BF">
      <w:pPr>
        <w:pStyle w:val="Title"/>
        <w:rPr>
          <w:rFonts w:ascii="Arial Black" w:hAnsi="Arial Black" w:cs="Arial"/>
          <w:sz w:val="18"/>
          <w:szCs w:val="18"/>
        </w:rPr>
      </w:pPr>
    </w:p>
    <w:sectPr w:rsidR="00C60EBE" w:rsidRPr="002245BF" w:rsidSect="002245BF">
      <w:pgSz w:w="11906" w:h="16838" w:code="9"/>
      <w:pgMar w:top="993" w:right="566" w:bottom="1134" w:left="851" w:header="0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559D" w14:textId="77777777" w:rsidR="00B2752F" w:rsidRDefault="00B2752F">
      <w:r>
        <w:separator/>
      </w:r>
    </w:p>
  </w:endnote>
  <w:endnote w:type="continuationSeparator" w:id="0">
    <w:p w14:paraId="2062F079" w14:textId="77777777" w:rsidR="00B2752F" w:rsidRDefault="00B2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C85" w14:textId="5DC0B4B7" w:rsidR="00B63B6F" w:rsidRDefault="009E29D3" w:rsidP="008F573F">
    <w:pPr>
      <w:pStyle w:val="Footer"/>
      <w:tabs>
        <w:tab w:val="center" w:pos="9180"/>
      </w:tabs>
      <w:spacing w:line="320" w:lineRule="exact"/>
      <w:rPr>
        <w:color w:val="0078A1"/>
        <w:sz w:val="23"/>
        <w:szCs w:val="23"/>
      </w:rPr>
    </w:pPr>
    <w:r>
      <w:rPr>
        <w:noProof/>
        <w:color w:val="0078A1"/>
        <w:sz w:val="23"/>
        <w:szCs w:val="23"/>
      </w:rPr>
      <w:drawing>
        <wp:anchor distT="0" distB="0" distL="114300" distR="114300" simplePos="0" relativeHeight="251658752" behindDoc="1" locked="0" layoutInCell="1" allowOverlap="1" wp14:anchorId="44E1C9CA" wp14:editId="4782B70D">
          <wp:simplePos x="0" y="0"/>
          <wp:positionH relativeFrom="column">
            <wp:posOffset>-596265</wp:posOffset>
          </wp:positionH>
          <wp:positionV relativeFrom="paragraph">
            <wp:posOffset>-220980</wp:posOffset>
          </wp:positionV>
          <wp:extent cx="7559675" cy="1549705"/>
          <wp:effectExtent l="0" t="0" r="0" b="0"/>
          <wp:wrapNone/>
          <wp:docPr id="673484580" name="Picture 673484580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66322" w14:textId="36F586B9" w:rsidR="008F573F" w:rsidRPr="0094618A" w:rsidRDefault="008F573F" w:rsidP="008F573F">
    <w:pPr>
      <w:pStyle w:val="Footer"/>
      <w:tabs>
        <w:tab w:val="center" w:pos="9180"/>
      </w:tabs>
      <w:spacing w:line="320" w:lineRule="exact"/>
      <w:rPr>
        <w:sz w:val="23"/>
        <w:szCs w:val="23"/>
      </w:rPr>
    </w:pP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  <w:r>
      <w:rPr>
        <w:color w:val="0078A1"/>
        <w:sz w:val="23"/>
        <w:szCs w:val="23"/>
      </w:rPr>
      <w:tab/>
    </w:r>
  </w:p>
  <w:p w14:paraId="11960884" w14:textId="77777777" w:rsidR="008F573F" w:rsidRDefault="008F5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F039" w14:textId="5E0A80E2" w:rsidR="00EF6569" w:rsidRDefault="00EF6569">
    <w:pPr>
      <w:pStyle w:val="Foot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3FF5250" wp14:editId="30F9EC74">
          <wp:simplePos x="0" y="0"/>
          <wp:positionH relativeFrom="column">
            <wp:posOffset>-552450</wp:posOffset>
          </wp:positionH>
          <wp:positionV relativeFrom="paragraph">
            <wp:posOffset>-127000</wp:posOffset>
          </wp:positionV>
          <wp:extent cx="7559675" cy="571939"/>
          <wp:effectExtent l="0" t="0" r="0" b="0"/>
          <wp:wrapNone/>
          <wp:docPr id="465274582" name="Picture 465274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5F4" w14:textId="77777777" w:rsidR="00C60EBE" w:rsidRDefault="00C60EBE">
    <w:pPr>
      <w:pStyle w:val="Footer"/>
    </w:pPr>
    <w:r>
      <w:rPr>
        <w:noProof/>
      </w:rPr>
      <w:drawing>
        <wp:anchor distT="0" distB="0" distL="114300" distR="114300" simplePos="0" relativeHeight="251672064" behindDoc="1" locked="0" layoutInCell="1" allowOverlap="1" wp14:anchorId="2B2467F9" wp14:editId="2EB57F32">
          <wp:simplePos x="0" y="0"/>
          <wp:positionH relativeFrom="column">
            <wp:posOffset>-552450</wp:posOffset>
          </wp:positionH>
          <wp:positionV relativeFrom="paragraph">
            <wp:posOffset>-127000</wp:posOffset>
          </wp:positionV>
          <wp:extent cx="7559675" cy="571939"/>
          <wp:effectExtent l="0" t="0" r="0" b="0"/>
          <wp:wrapNone/>
          <wp:docPr id="355710706" name="Picture 355710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9C1A" w14:textId="77777777" w:rsidR="00B2752F" w:rsidRDefault="00B2752F">
      <w:r>
        <w:separator/>
      </w:r>
    </w:p>
  </w:footnote>
  <w:footnote w:type="continuationSeparator" w:id="0">
    <w:p w14:paraId="7A22A554" w14:textId="77777777" w:rsidR="00B2752F" w:rsidRDefault="00B2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898687D" w14:paraId="62FC8249" w14:textId="77777777" w:rsidTr="3898687D">
      <w:trPr>
        <w:trHeight w:val="300"/>
      </w:trPr>
      <w:tc>
        <w:tcPr>
          <w:tcW w:w="3495" w:type="dxa"/>
        </w:tcPr>
        <w:p w14:paraId="1555289F" w14:textId="358185D9" w:rsidR="3898687D" w:rsidRDefault="3898687D" w:rsidP="3898687D">
          <w:pPr>
            <w:pStyle w:val="Header"/>
            <w:ind w:left="-115"/>
          </w:pPr>
        </w:p>
      </w:tc>
      <w:tc>
        <w:tcPr>
          <w:tcW w:w="3495" w:type="dxa"/>
        </w:tcPr>
        <w:p w14:paraId="751ECAB3" w14:textId="5DCF6AF3" w:rsidR="3898687D" w:rsidRDefault="3898687D" w:rsidP="3898687D">
          <w:pPr>
            <w:pStyle w:val="Header"/>
            <w:jc w:val="center"/>
          </w:pPr>
        </w:p>
      </w:tc>
      <w:tc>
        <w:tcPr>
          <w:tcW w:w="3495" w:type="dxa"/>
        </w:tcPr>
        <w:p w14:paraId="218885F8" w14:textId="4F767024" w:rsidR="3898687D" w:rsidRDefault="3898687D" w:rsidP="3898687D">
          <w:pPr>
            <w:pStyle w:val="Header"/>
            <w:ind w:right="-115"/>
            <w:jc w:val="right"/>
          </w:pPr>
        </w:p>
      </w:tc>
    </w:tr>
  </w:tbl>
  <w:p w14:paraId="211CE479" w14:textId="7946C48A" w:rsidR="3898687D" w:rsidRDefault="009269A0" w:rsidP="3898687D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BE28854" wp14:editId="31BCB5C1">
          <wp:simplePos x="0" y="0"/>
          <wp:positionH relativeFrom="column">
            <wp:posOffset>-815311</wp:posOffset>
          </wp:positionH>
          <wp:positionV relativeFrom="paragraph">
            <wp:posOffset>-272947</wp:posOffset>
          </wp:positionV>
          <wp:extent cx="10949940" cy="626745"/>
          <wp:effectExtent l="0" t="0" r="3810" b="1905"/>
          <wp:wrapTight wrapText="bothSides">
            <wp:wrapPolygon edited="0">
              <wp:start x="0" y="0"/>
              <wp:lineTo x="0" y="21009"/>
              <wp:lineTo x="21570" y="21009"/>
              <wp:lineTo x="21570" y="0"/>
              <wp:lineTo x="0" y="0"/>
            </wp:wrapPolygon>
          </wp:wrapTight>
          <wp:docPr id="3971624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994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EEB5" w14:textId="5D949149" w:rsidR="008F573F" w:rsidRDefault="00B63B6F" w:rsidP="008F573F">
    <w:pPr>
      <w:pStyle w:val="Heading1"/>
      <w:tabs>
        <w:tab w:val="clear" w:pos="6840"/>
        <w:tab w:val="right" w:pos="10440"/>
      </w:tabs>
    </w:pPr>
    <w:r>
      <w:rPr>
        <w:b/>
        <w:noProof/>
        <w:color w:val="0078A1"/>
      </w:rPr>
      <w:drawing>
        <wp:anchor distT="0" distB="0" distL="114300" distR="114300" simplePos="0" relativeHeight="251655680" behindDoc="1" locked="0" layoutInCell="1" allowOverlap="1" wp14:anchorId="27969256" wp14:editId="6262C258">
          <wp:simplePos x="0" y="0"/>
          <wp:positionH relativeFrom="column">
            <wp:posOffset>-553085</wp:posOffset>
          </wp:positionH>
          <wp:positionV relativeFrom="paragraph">
            <wp:posOffset>-213995</wp:posOffset>
          </wp:positionV>
          <wp:extent cx="7560000" cy="648020"/>
          <wp:effectExtent l="0" t="0" r="0" b="0"/>
          <wp:wrapNone/>
          <wp:docPr id="199869417" name="Picture 199869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3F">
      <w:rPr>
        <w:b/>
        <w:color w:val="0078A1"/>
      </w:rPr>
      <w:tab/>
    </w:r>
  </w:p>
  <w:p w14:paraId="13F47EF5" w14:textId="77777777" w:rsidR="008F573F" w:rsidRDefault="008F573F" w:rsidP="008F5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88FD" w14:textId="22B7467C" w:rsidR="3898687D" w:rsidRDefault="00EF6569" w:rsidP="3898687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EA832FB" wp14:editId="08B146D6">
          <wp:simplePos x="0" y="0"/>
          <wp:positionH relativeFrom="column">
            <wp:posOffset>-550381</wp:posOffset>
          </wp:positionH>
          <wp:positionV relativeFrom="paragraph">
            <wp:posOffset>9431</wp:posOffset>
          </wp:positionV>
          <wp:extent cx="7559675" cy="433070"/>
          <wp:effectExtent l="0" t="0" r="3175" b="5080"/>
          <wp:wrapTight wrapText="bothSides">
            <wp:wrapPolygon edited="0">
              <wp:start x="0" y="0"/>
              <wp:lineTo x="0" y="20903"/>
              <wp:lineTo x="21555" y="20903"/>
              <wp:lineTo x="21555" y="0"/>
              <wp:lineTo x="0" y="0"/>
            </wp:wrapPolygon>
          </wp:wrapTight>
          <wp:docPr id="20217485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1E88" w14:textId="77777777" w:rsidR="00C60EBE" w:rsidRDefault="00C60EBE" w:rsidP="3898687D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1" allowOverlap="1" wp14:anchorId="49D23E28" wp14:editId="21A752E9">
          <wp:simplePos x="0" y="0"/>
          <wp:positionH relativeFrom="column">
            <wp:posOffset>-550381</wp:posOffset>
          </wp:positionH>
          <wp:positionV relativeFrom="paragraph">
            <wp:posOffset>9431</wp:posOffset>
          </wp:positionV>
          <wp:extent cx="7559675" cy="433070"/>
          <wp:effectExtent l="0" t="0" r="3175" b="5080"/>
          <wp:wrapTight wrapText="bothSides">
            <wp:wrapPolygon edited="0">
              <wp:start x="0" y="0"/>
              <wp:lineTo x="0" y="20903"/>
              <wp:lineTo x="21555" y="20903"/>
              <wp:lineTo x="21555" y="0"/>
              <wp:lineTo x="0" y="0"/>
            </wp:wrapPolygon>
          </wp:wrapTight>
          <wp:docPr id="5451156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2D0"/>
    <w:multiLevelType w:val="hybridMultilevel"/>
    <w:tmpl w:val="C3ECE3FE"/>
    <w:lvl w:ilvl="0" w:tplc="9F505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CD6"/>
    <w:multiLevelType w:val="hybridMultilevel"/>
    <w:tmpl w:val="EBF2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FC0"/>
    <w:multiLevelType w:val="hybridMultilevel"/>
    <w:tmpl w:val="C6CE5156"/>
    <w:lvl w:ilvl="0" w:tplc="FC2E1FC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F51B7"/>
    <w:multiLevelType w:val="multilevel"/>
    <w:tmpl w:val="27B8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77351"/>
    <w:multiLevelType w:val="hybridMultilevel"/>
    <w:tmpl w:val="68F85B7C"/>
    <w:lvl w:ilvl="0" w:tplc="9F505F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191C49"/>
    <w:multiLevelType w:val="multilevel"/>
    <w:tmpl w:val="8D4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72D77"/>
    <w:multiLevelType w:val="hybridMultilevel"/>
    <w:tmpl w:val="BDCE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C1859"/>
    <w:multiLevelType w:val="hybridMultilevel"/>
    <w:tmpl w:val="B4B6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15752"/>
    <w:multiLevelType w:val="hybridMultilevel"/>
    <w:tmpl w:val="0AF48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62026"/>
    <w:multiLevelType w:val="hybridMultilevel"/>
    <w:tmpl w:val="D7C2E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032FA"/>
    <w:multiLevelType w:val="multilevel"/>
    <w:tmpl w:val="C41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491214">
    <w:abstractNumId w:val="4"/>
  </w:num>
  <w:num w:numId="2" w16cid:durableId="1372880469">
    <w:abstractNumId w:val="0"/>
  </w:num>
  <w:num w:numId="3" w16cid:durableId="25447361">
    <w:abstractNumId w:val="3"/>
  </w:num>
  <w:num w:numId="4" w16cid:durableId="1582566762">
    <w:abstractNumId w:val="6"/>
  </w:num>
  <w:num w:numId="5" w16cid:durableId="629555714">
    <w:abstractNumId w:val="11"/>
  </w:num>
  <w:num w:numId="6" w16cid:durableId="398945109">
    <w:abstractNumId w:val="10"/>
  </w:num>
  <w:num w:numId="7" w16cid:durableId="1976061631">
    <w:abstractNumId w:val="5"/>
  </w:num>
  <w:num w:numId="8" w16cid:durableId="462582137">
    <w:abstractNumId w:val="9"/>
  </w:num>
  <w:num w:numId="9" w16cid:durableId="1824807939">
    <w:abstractNumId w:val="1"/>
  </w:num>
  <w:num w:numId="10" w16cid:durableId="1207446039">
    <w:abstractNumId w:val="2"/>
  </w:num>
  <w:num w:numId="11" w16cid:durableId="1151023129">
    <w:abstractNumId w:val="8"/>
  </w:num>
  <w:num w:numId="12" w16cid:durableId="2100565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13"/>
    <w:rsid w:val="000222EB"/>
    <w:rsid w:val="00032940"/>
    <w:rsid w:val="00051BEC"/>
    <w:rsid w:val="0006780F"/>
    <w:rsid w:val="0008737E"/>
    <w:rsid w:val="000B611D"/>
    <w:rsid w:val="000E0CD2"/>
    <w:rsid w:val="00117941"/>
    <w:rsid w:val="001213D9"/>
    <w:rsid w:val="001464EA"/>
    <w:rsid w:val="00164D0F"/>
    <w:rsid w:val="00165D79"/>
    <w:rsid w:val="00183BD2"/>
    <w:rsid w:val="001923CA"/>
    <w:rsid w:val="00192F02"/>
    <w:rsid w:val="001A1F1E"/>
    <w:rsid w:val="001B006C"/>
    <w:rsid w:val="001C4E40"/>
    <w:rsid w:val="001C4F2E"/>
    <w:rsid w:val="001C69E3"/>
    <w:rsid w:val="00201730"/>
    <w:rsid w:val="00206D50"/>
    <w:rsid w:val="00212A6E"/>
    <w:rsid w:val="002245BF"/>
    <w:rsid w:val="0023193D"/>
    <w:rsid w:val="00242E9A"/>
    <w:rsid w:val="002472C3"/>
    <w:rsid w:val="00251699"/>
    <w:rsid w:val="00262BE3"/>
    <w:rsid w:val="00271812"/>
    <w:rsid w:val="00291CE2"/>
    <w:rsid w:val="002B22B3"/>
    <w:rsid w:val="002B5C33"/>
    <w:rsid w:val="00301305"/>
    <w:rsid w:val="003069B3"/>
    <w:rsid w:val="00315594"/>
    <w:rsid w:val="0032316D"/>
    <w:rsid w:val="003253CC"/>
    <w:rsid w:val="00341006"/>
    <w:rsid w:val="00381F48"/>
    <w:rsid w:val="003B015E"/>
    <w:rsid w:val="003D484B"/>
    <w:rsid w:val="00400DE7"/>
    <w:rsid w:val="0040136B"/>
    <w:rsid w:val="00413A42"/>
    <w:rsid w:val="00452FDD"/>
    <w:rsid w:val="004853E0"/>
    <w:rsid w:val="00486499"/>
    <w:rsid w:val="00491C1B"/>
    <w:rsid w:val="004920F1"/>
    <w:rsid w:val="0049529E"/>
    <w:rsid w:val="004C03B6"/>
    <w:rsid w:val="00517F74"/>
    <w:rsid w:val="005466D1"/>
    <w:rsid w:val="00550D6F"/>
    <w:rsid w:val="005760B5"/>
    <w:rsid w:val="0059109D"/>
    <w:rsid w:val="00597263"/>
    <w:rsid w:val="005A0A13"/>
    <w:rsid w:val="005A450F"/>
    <w:rsid w:val="005C14CF"/>
    <w:rsid w:val="005C1903"/>
    <w:rsid w:val="005C48CB"/>
    <w:rsid w:val="005C720C"/>
    <w:rsid w:val="005D5E64"/>
    <w:rsid w:val="005D6428"/>
    <w:rsid w:val="005E7E4C"/>
    <w:rsid w:val="006002B6"/>
    <w:rsid w:val="00622753"/>
    <w:rsid w:val="006326F6"/>
    <w:rsid w:val="006535B1"/>
    <w:rsid w:val="00662454"/>
    <w:rsid w:val="00667138"/>
    <w:rsid w:val="0067006D"/>
    <w:rsid w:val="00670D83"/>
    <w:rsid w:val="0069591F"/>
    <w:rsid w:val="006967BB"/>
    <w:rsid w:val="006B3A6C"/>
    <w:rsid w:val="006D4D45"/>
    <w:rsid w:val="006E5B54"/>
    <w:rsid w:val="006F5E21"/>
    <w:rsid w:val="00757B72"/>
    <w:rsid w:val="00760962"/>
    <w:rsid w:val="00765EBF"/>
    <w:rsid w:val="007969BA"/>
    <w:rsid w:val="007A0879"/>
    <w:rsid w:val="007D08E2"/>
    <w:rsid w:val="007D1223"/>
    <w:rsid w:val="007D7EC7"/>
    <w:rsid w:val="007E138F"/>
    <w:rsid w:val="00811E9F"/>
    <w:rsid w:val="00813EA9"/>
    <w:rsid w:val="00822A08"/>
    <w:rsid w:val="008505F6"/>
    <w:rsid w:val="00855F4F"/>
    <w:rsid w:val="00862AD2"/>
    <w:rsid w:val="008A1A22"/>
    <w:rsid w:val="008B7CA5"/>
    <w:rsid w:val="008C3F85"/>
    <w:rsid w:val="008D4677"/>
    <w:rsid w:val="008E3963"/>
    <w:rsid w:val="008F573F"/>
    <w:rsid w:val="008F7AC9"/>
    <w:rsid w:val="00913996"/>
    <w:rsid w:val="009265B9"/>
    <w:rsid w:val="009269A0"/>
    <w:rsid w:val="009406AD"/>
    <w:rsid w:val="009579E1"/>
    <w:rsid w:val="00971114"/>
    <w:rsid w:val="00976709"/>
    <w:rsid w:val="009B310F"/>
    <w:rsid w:val="009E29D3"/>
    <w:rsid w:val="009E56CD"/>
    <w:rsid w:val="00A00890"/>
    <w:rsid w:val="00A07269"/>
    <w:rsid w:val="00A276CD"/>
    <w:rsid w:val="00A32798"/>
    <w:rsid w:val="00A3320D"/>
    <w:rsid w:val="00A4448D"/>
    <w:rsid w:val="00A53925"/>
    <w:rsid w:val="00A55534"/>
    <w:rsid w:val="00A57709"/>
    <w:rsid w:val="00A61805"/>
    <w:rsid w:val="00A834B9"/>
    <w:rsid w:val="00AA504F"/>
    <w:rsid w:val="00AA5817"/>
    <w:rsid w:val="00AD4655"/>
    <w:rsid w:val="00B06E6B"/>
    <w:rsid w:val="00B073E9"/>
    <w:rsid w:val="00B22A92"/>
    <w:rsid w:val="00B2752F"/>
    <w:rsid w:val="00B5486C"/>
    <w:rsid w:val="00B63565"/>
    <w:rsid w:val="00B63B6F"/>
    <w:rsid w:val="00B85294"/>
    <w:rsid w:val="00BB2B1F"/>
    <w:rsid w:val="00BF7F78"/>
    <w:rsid w:val="00C04E8A"/>
    <w:rsid w:val="00C20008"/>
    <w:rsid w:val="00C20427"/>
    <w:rsid w:val="00C212DC"/>
    <w:rsid w:val="00C22FA1"/>
    <w:rsid w:val="00C45DF9"/>
    <w:rsid w:val="00C50D25"/>
    <w:rsid w:val="00C51DFA"/>
    <w:rsid w:val="00C60EBE"/>
    <w:rsid w:val="00C65598"/>
    <w:rsid w:val="00C67241"/>
    <w:rsid w:val="00C96305"/>
    <w:rsid w:val="00CA2B2C"/>
    <w:rsid w:val="00CE09CD"/>
    <w:rsid w:val="00CF0065"/>
    <w:rsid w:val="00D233A9"/>
    <w:rsid w:val="00D266CE"/>
    <w:rsid w:val="00D4060C"/>
    <w:rsid w:val="00D50431"/>
    <w:rsid w:val="00D53BEB"/>
    <w:rsid w:val="00D6611E"/>
    <w:rsid w:val="00D701CB"/>
    <w:rsid w:val="00D85A2A"/>
    <w:rsid w:val="00DA7A66"/>
    <w:rsid w:val="00DB5239"/>
    <w:rsid w:val="00DD2ADE"/>
    <w:rsid w:val="00DE2414"/>
    <w:rsid w:val="00E15D9B"/>
    <w:rsid w:val="00E32270"/>
    <w:rsid w:val="00E3799A"/>
    <w:rsid w:val="00E47F88"/>
    <w:rsid w:val="00E5661E"/>
    <w:rsid w:val="00E73F3C"/>
    <w:rsid w:val="00E869C4"/>
    <w:rsid w:val="00EC3AF2"/>
    <w:rsid w:val="00EE009B"/>
    <w:rsid w:val="00EF6569"/>
    <w:rsid w:val="00F04CC1"/>
    <w:rsid w:val="00F06840"/>
    <w:rsid w:val="00F06F65"/>
    <w:rsid w:val="00F1729B"/>
    <w:rsid w:val="00F20E39"/>
    <w:rsid w:val="00F51636"/>
    <w:rsid w:val="00F8252D"/>
    <w:rsid w:val="00FD5051"/>
    <w:rsid w:val="3898687D"/>
    <w:rsid w:val="41997FAF"/>
    <w:rsid w:val="7AC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56B80"/>
  <w15:docId w15:val="{5C7CD244-D950-4E8C-870F-FE4A5798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9BA"/>
    <w:rPr>
      <w:rFonts w:ascii="Arial" w:hAnsi="Arial"/>
      <w:bCs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6840"/>
      </w:tabs>
      <w:outlineLvl w:val="0"/>
    </w:pPr>
    <w:rPr>
      <w:rFonts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bCs w:val="0"/>
      <w:iCs w:val="0"/>
    </w:rPr>
  </w:style>
  <w:style w:type="paragraph" w:customStyle="1" w:styleId="BasicParagraph">
    <w:name w:val="[Basic Paragraph]"/>
    <w:basedOn w:val="Normal"/>
    <w:uiPriority w:val="99"/>
    <w:rsid w:val="00B63B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Cs w:val="0"/>
      <w:iCs w:val="0"/>
      <w:color w:val="000000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qFormat/>
    <w:rsid w:val="006671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67138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C65598"/>
    <w:pPr>
      <w:ind w:left="720"/>
      <w:contextualSpacing/>
    </w:pPr>
    <w:rPr>
      <w:rFonts w:ascii="Times New Roman" w:hAnsi="Times New Roman"/>
      <w:bCs w:val="0"/>
      <w:iCs w:val="0"/>
      <w:lang w:eastAsia="en-GB"/>
    </w:rPr>
  </w:style>
  <w:style w:type="character" w:customStyle="1" w:styleId="HeaderChar">
    <w:name w:val="Header Char"/>
    <w:basedOn w:val="DefaultParagraphFont"/>
    <w:link w:val="Header"/>
    <w:rsid w:val="00413A42"/>
    <w:rPr>
      <w:rFonts w:ascii="Arial" w:hAnsi="Arial"/>
      <w:bCs/>
      <w:iCs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2798"/>
    <w:rPr>
      <w:rFonts w:ascii="Arial" w:hAnsi="Arial"/>
      <w:bCs/>
      <w:i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cruitment@cumbriafir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xtonj\Local%20Settings\Temporary%20Internet%20Files\Content.Outlook\HA171C29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a1a3e32b-2f61-4ed2-8005-4759f7176664" xsi:nil="true"/>
    <TaxCatchAll xmlns="c2b36edf-d6b4-4d40-9417-44b51de556ab" xsi:nil="true"/>
    <lcf76f155ced4ddcb4097134ff3c332f xmlns="a1a3e32b-2f61-4ed2-8005-4759f71766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20" ma:contentTypeDescription="Create a new document." ma:contentTypeScope="" ma:versionID="a298a36c6584e7a69545f15524800034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a7c3888dd43d6f30bfd5f1cb74ef94ad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47D51-1A59-4494-AC5E-52A00B23A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A1F4B-7BCF-4AD0-ABDC-B481A4C65867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</ds:schemaRefs>
</ds:datastoreItem>
</file>

<file path=customXml/itemProps3.xml><?xml version="1.0" encoding="utf-8"?>
<ds:datastoreItem xmlns:ds="http://schemas.openxmlformats.org/officeDocument/2006/customXml" ds:itemID="{B2D0F40F-1E0C-4BE3-825B-1D0B0EA4B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BF3D4-05EA-4F5E-853B-95D40245C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5</TotalTime>
  <Pages>8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Claxton, Joanne L</dc:creator>
  <cp:keywords/>
  <dc:description/>
  <cp:lastModifiedBy>Wright, Orlanda</cp:lastModifiedBy>
  <cp:revision>2</cp:revision>
  <cp:lastPrinted>2012-11-13T10:25:00Z</cp:lastPrinted>
  <dcterms:created xsi:type="dcterms:W3CDTF">2025-08-21T15:43:00Z</dcterms:created>
  <dcterms:modified xsi:type="dcterms:W3CDTF">2025-08-21T15:43:00Z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0x010100CF55B783887D8644B1BB2AF88A1F729D</vt:lpwstr>
  </property>
</Properties>
</file>